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9A06" w14:textId="066AA9B1" w:rsidR="00A72D22" w:rsidRPr="00A72D22" w:rsidRDefault="002716BC" w:rsidP="00A72D22">
      <w:pPr>
        <w:spacing w:line="276" w:lineRule="auto"/>
        <w:rPr>
          <w:rFonts w:ascii="ＭＳ Ｐゴシック" w:eastAsia="ＭＳ Ｐゴシック" w:hAnsi="ＭＳ Ｐゴシック"/>
          <w:bCs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AEEA412" wp14:editId="122466B0">
                <wp:simplePos x="0" y="0"/>
                <wp:positionH relativeFrom="column">
                  <wp:posOffset>113665</wp:posOffset>
                </wp:positionH>
                <wp:positionV relativeFrom="paragraph">
                  <wp:posOffset>378460</wp:posOffset>
                </wp:positionV>
                <wp:extent cx="5981700" cy="419100"/>
                <wp:effectExtent l="0" t="0" r="0" b="0"/>
                <wp:wrapNone/>
                <wp:docPr id="202748811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C0FC9" w14:textId="77777777" w:rsidR="001A591E" w:rsidRPr="007A2152" w:rsidRDefault="001A591E" w:rsidP="002716B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7A2152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該当箇所に☑をご記入ください</w:t>
                            </w:r>
                          </w:p>
                          <w:p w14:paraId="5BB5AB27" w14:textId="111DB01B" w:rsidR="002A7A9A" w:rsidRPr="00A72D22" w:rsidRDefault="002A7A9A" w:rsidP="002716BC">
                            <w:pPr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A72D22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□大学・大学院進学コース ＜□</w:t>
                            </w:r>
                            <w:r w:rsidRPr="00A72D22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pacing w:val="-4"/>
                                <w:sz w:val="22"/>
                                <w:szCs w:val="22"/>
                              </w:rPr>
                              <w:t>学士  □修士  □博士＞</w:t>
                            </w:r>
                            <w:r w:rsidR="00A72D22" w:rsidRPr="00A72D22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pacing w:val="-4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A72D22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22"/>
                                <w:szCs w:val="22"/>
                              </w:rPr>
                              <w:t>□キャリアアップコース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EA4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8.95pt;margin-top:29.8pt;width:471pt;height:33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" filled="f" stroked="f" strokeweight=".5pt">
                <v:textbox>
                  <w:txbxContent>
                    <w:p w14:paraId="11FC0FC9" w14:textId="77777777" w:rsidR="001A591E" w:rsidRPr="007A2152" w:rsidRDefault="001A591E" w:rsidP="002716B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napToGrid w:val="0"/>
                          <w:kern w:val="0"/>
                          <w:sz w:val="18"/>
                          <w:szCs w:val="18"/>
                        </w:rPr>
                      </w:pPr>
                      <w:r w:rsidRPr="007A2152">
                        <w:rPr>
                          <w:rFonts w:asciiTheme="majorEastAsia" w:eastAsiaTheme="majorEastAsia" w:hAnsiTheme="majorEastAsia" w:hint="eastAsia"/>
                          <w:snapToGrid w:val="0"/>
                          <w:kern w:val="0"/>
                          <w:sz w:val="18"/>
                          <w:szCs w:val="18"/>
                        </w:rPr>
                        <w:t>該当箇所に☑をご記入ください</w:t>
                      </w:r>
                    </w:p>
                    <w:p w14:paraId="5BB5AB27" w14:textId="111DB01B" w:rsidR="002A7A9A" w:rsidRPr="00A72D22" w:rsidRDefault="002A7A9A" w:rsidP="002716BC">
                      <w:pPr>
                        <w:spacing w:line="280" w:lineRule="exact"/>
                        <w:rPr>
                          <w:sz w:val="22"/>
                          <w:szCs w:val="22"/>
                        </w:rPr>
                      </w:pPr>
                      <w:r w:rsidRPr="00A72D22">
                        <w:rPr>
                          <w:rFonts w:asciiTheme="majorEastAsia" w:eastAsiaTheme="majorEastAsia" w:hAnsiTheme="majorEastAsia" w:hint="eastAsia"/>
                          <w:snapToGrid w:val="0"/>
                          <w:kern w:val="0"/>
                          <w:sz w:val="22"/>
                          <w:szCs w:val="22"/>
                        </w:rPr>
                        <w:t>□大学・大学院進学コース ＜□</w:t>
                      </w:r>
                      <w:r w:rsidRPr="00A72D22">
                        <w:rPr>
                          <w:rFonts w:asciiTheme="majorEastAsia" w:eastAsiaTheme="majorEastAsia" w:hAnsiTheme="majorEastAsia" w:hint="eastAsia"/>
                          <w:snapToGrid w:val="0"/>
                          <w:spacing w:val="-4"/>
                          <w:sz w:val="22"/>
                          <w:szCs w:val="22"/>
                        </w:rPr>
                        <w:t>学士  □修士  □博士＞</w:t>
                      </w:r>
                      <w:r w:rsidR="00A72D22" w:rsidRPr="00A72D22">
                        <w:rPr>
                          <w:rFonts w:asciiTheme="majorEastAsia" w:eastAsiaTheme="majorEastAsia" w:hAnsiTheme="majorEastAsia" w:hint="eastAsia"/>
                          <w:snapToGrid w:val="0"/>
                          <w:spacing w:val="-4"/>
                          <w:sz w:val="22"/>
                          <w:szCs w:val="22"/>
                        </w:rPr>
                        <w:t xml:space="preserve">　　</w:t>
                      </w:r>
                      <w:r w:rsidRPr="00A72D22">
                        <w:rPr>
                          <w:rFonts w:asciiTheme="majorEastAsia" w:eastAsiaTheme="majorEastAsia" w:hAnsiTheme="majorEastAsia" w:hint="eastAsia"/>
                          <w:snapToGrid w:val="0"/>
                          <w:sz w:val="22"/>
                          <w:szCs w:val="22"/>
                        </w:rPr>
                        <w:t>□キャリアアップコース</w:t>
                      </w:r>
                    </w:p>
                  </w:txbxContent>
                </v:textbox>
              </v:shape>
            </w:pict>
          </mc:Fallback>
        </mc:AlternateContent>
      </w:r>
      <w:r w:rsidR="00C87214" w:rsidRPr="009F0702">
        <w:rPr>
          <w:rFonts w:ascii="ＭＳ Ｐゴシック" w:eastAsia="ＭＳ Ｐゴシック" w:hAnsi="ＭＳ Ｐゴシック" w:hint="eastAsia"/>
          <w:b/>
          <w:sz w:val="36"/>
          <w:szCs w:val="36"/>
        </w:rPr>
        <w:t>第</w:t>
      </w:r>
      <w:r w:rsidR="005B083A">
        <w:rPr>
          <w:rFonts w:ascii="ＭＳ Ｐゴシック" w:eastAsia="ＭＳ Ｐゴシック" w:hAnsi="ＭＳ Ｐゴシック" w:hint="eastAsia"/>
          <w:b/>
          <w:sz w:val="36"/>
          <w:szCs w:val="36"/>
        </w:rPr>
        <w:t>２</w:t>
      </w:r>
      <w:r w:rsidR="00765071">
        <w:rPr>
          <w:rFonts w:ascii="ＭＳ Ｐゴシック" w:eastAsia="ＭＳ Ｐゴシック" w:hAnsi="ＭＳ Ｐゴシック" w:hint="eastAsia"/>
          <w:b/>
          <w:sz w:val="36"/>
          <w:szCs w:val="36"/>
        </w:rPr>
        <w:t>３</w:t>
      </w:r>
      <w:r w:rsidR="00010DC5" w:rsidRPr="009F0702">
        <w:rPr>
          <w:rFonts w:ascii="ＭＳ Ｐゴシック" w:eastAsia="ＭＳ Ｐゴシック" w:hAnsi="ＭＳ Ｐゴシック" w:hint="eastAsia"/>
          <w:b/>
          <w:sz w:val="36"/>
          <w:szCs w:val="36"/>
        </w:rPr>
        <w:t>期</w:t>
      </w:r>
      <w:r w:rsidR="00C87214" w:rsidRPr="009F0702">
        <w:rPr>
          <w:rFonts w:ascii="ＭＳ Ｐゴシック" w:eastAsia="ＭＳ Ｐゴシック" w:hAnsi="ＭＳ Ｐゴシック" w:hint="eastAsia"/>
          <w:b/>
          <w:sz w:val="36"/>
          <w:szCs w:val="36"/>
        </w:rPr>
        <w:t>留学奨学生</w:t>
      </w:r>
      <w:r w:rsidR="002A7A9A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 </w:t>
      </w:r>
      <w:r w:rsidR="00C87214" w:rsidRPr="009F0702">
        <w:rPr>
          <w:rFonts w:ascii="ＭＳ Ｐゴシック" w:eastAsia="ＭＳ Ｐゴシック" w:hAnsi="ＭＳ Ｐゴシック" w:hint="eastAsia"/>
          <w:b/>
          <w:sz w:val="36"/>
          <w:szCs w:val="36"/>
        </w:rPr>
        <w:t>申込書</w:t>
      </w:r>
      <w:r w:rsidR="00A72D22"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　　　　　　　　　　　　　応募日（西暦）　　　　　年　　　月　　　日</w:t>
      </w:r>
    </w:p>
    <w:p w14:paraId="3DBCD8AE" w14:textId="5C8FD134" w:rsidR="00C87214" w:rsidRPr="00A72D22" w:rsidRDefault="00C87214" w:rsidP="00A72D22">
      <w:pPr>
        <w:spacing w:line="276" w:lineRule="auto"/>
        <w:rPr>
          <w:rFonts w:ascii="ＭＳ Ｐゴシック" w:eastAsia="ＭＳ Ｐゴシック" w:hAnsi="ＭＳ Ｐゴシック"/>
          <w:b/>
          <w:sz w:val="36"/>
          <w:szCs w:val="36"/>
        </w:rPr>
      </w:pPr>
      <w:r w:rsidRPr="009F0702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</w:t>
      </w:r>
      <w:r w:rsidR="001A591E">
        <w:rPr>
          <w:rFonts w:ascii="ＭＳ Ｐゴシック" w:eastAsia="ＭＳ Ｐゴシック" w:hAnsi="ＭＳ Ｐゴシック" w:hint="eastAsia"/>
          <w:sz w:val="22"/>
        </w:rPr>
        <w:t xml:space="preserve">　　　　　　　</w:t>
      </w:r>
    </w:p>
    <w:tbl>
      <w:tblPr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  <w:gridCol w:w="1133"/>
        <w:gridCol w:w="565"/>
        <w:gridCol w:w="208"/>
        <w:gridCol w:w="864"/>
        <w:gridCol w:w="205"/>
        <w:gridCol w:w="426"/>
        <w:gridCol w:w="992"/>
        <w:gridCol w:w="1147"/>
        <w:gridCol w:w="1000"/>
        <w:gridCol w:w="1771"/>
      </w:tblGrid>
      <w:tr w:rsidR="00F61486" w:rsidRPr="009F0702" w14:paraId="1410974F" w14:textId="77777777" w:rsidTr="00DA2B6D">
        <w:trPr>
          <w:trHeight w:val="340"/>
        </w:trPr>
        <w:tc>
          <w:tcPr>
            <w:tcW w:w="166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16102" w14:textId="77777777" w:rsidR="00D74BD4" w:rsidRPr="009F0702" w:rsidRDefault="00D74BD4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9F070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フ リ ガ ナ</w:t>
            </w:r>
          </w:p>
          <w:p w14:paraId="4B833C61" w14:textId="77777777" w:rsidR="00D74BD4" w:rsidRPr="009F0702" w:rsidRDefault="00D74BD4" w:rsidP="00024777">
            <w:pPr>
              <w:jc w:val="center"/>
              <w:rPr>
                <w:rFonts w:ascii="ＭＳ Ｐゴシック" w:eastAsia="SimSun" w:hAnsi="ＭＳ Ｐゴシック"/>
                <w:sz w:val="22"/>
                <w:lang w:eastAsia="zh-CN"/>
              </w:rPr>
            </w:pPr>
            <w:r w:rsidRPr="009F0702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氏</w:t>
            </w:r>
            <w:r w:rsidR="00A92B29" w:rsidRPr="009F070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F070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F0702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名</w:t>
            </w:r>
          </w:p>
          <w:p w14:paraId="04B026FD" w14:textId="77777777" w:rsidR="00D74BD4" w:rsidRPr="009F0702" w:rsidRDefault="00D74BD4" w:rsidP="006200C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F07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（日本語）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4D471E7" w14:textId="266B9B92" w:rsidR="00D74BD4" w:rsidRPr="009F0702" w:rsidRDefault="00D74BD4" w:rsidP="00BE01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F0702">
              <w:rPr>
                <w:rFonts w:ascii="ＭＳ Ｐゴシック" w:eastAsia="ＭＳ Ｐゴシック" w:hAnsi="ＭＳ Ｐゴシック" w:hint="eastAsia"/>
                <w:sz w:val="22"/>
              </w:rPr>
              <w:t>姓</w:t>
            </w:r>
          </w:p>
        </w:tc>
        <w:tc>
          <w:tcPr>
            <w:tcW w:w="1703" w:type="dxa"/>
            <w:gridSpan w:val="4"/>
            <w:tcBorders>
              <w:left w:val="dashed" w:sz="4" w:space="0" w:color="auto"/>
            </w:tcBorders>
            <w:vAlign w:val="center"/>
          </w:tcPr>
          <w:p w14:paraId="15229B63" w14:textId="5482E7E7" w:rsidR="00D74BD4" w:rsidRPr="009F0702" w:rsidRDefault="00D74BD4" w:rsidP="00BE01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F0702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BAFF12A" w14:textId="61929C44" w:rsidR="00D74BD4" w:rsidRPr="009F0702" w:rsidRDefault="00D74BD4" w:rsidP="00BE01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F0702">
              <w:rPr>
                <w:rFonts w:ascii="ＭＳ Ｐゴシック" w:eastAsia="ＭＳ Ｐゴシック" w:hAnsi="ＭＳ Ｐゴシック" w:hint="eastAsia"/>
                <w:sz w:val="22"/>
              </w:rPr>
              <w:t>性　別</w:t>
            </w:r>
          </w:p>
        </w:tc>
        <w:tc>
          <w:tcPr>
            <w:tcW w:w="2147" w:type="dxa"/>
            <w:gridSpan w:val="2"/>
            <w:tcBorders>
              <w:left w:val="dotted" w:sz="4" w:space="0" w:color="auto"/>
            </w:tcBorders>
            <w:vAlign w:val="center"/>
          </w:tcPr>
          <w:p w14:paraId="57C3CE0B" w14:textId="77777777" w:rsidR="00D74BD4" w:rsidRPr="009F0702" w:rsidRDefault="00AC0184" w:rsidP="00AC0184">
            <w:pPr>
              <w:rPr>
                <w:rFonts w:ascii="ＭＳ Ｐゴシック" w:eastAsia="ＭＳ Ｐゴシック" w:hAnsi="ＭＳ Ｐゴシック"/>
                <w:spacing w:val="-4"/>
                <w:sz w:val="22"/>
              </w:rPr>
            </w:pPr>
            <w:r w:rsidRPr="009F0702">
              <w:rPr>
                <w:rFonts w:ascii="ＭＳ Ｐゴシック" w:eastAsia="ＭＳ Ｐゴシック" w:hAnsi="ＭＳ Ｐゴシック" w:hint="eastAsia"/>
                <w:spacing w:val="-4"/>
                <w:sz w:val="22"/>
              </w:rPr>
              <w:t xml:space="preserve">□男 </w:t>
            </w:r>
            <w:r w:rsidR="00D74BD4" w:rsidRPr="009F0702">
              <w:rPr>
                <w:rFonts w:ascii="ＭＳ Ｐゴシック" w:eastAsia="ＭＳ Ｐゴシック" w:hAnsi="ＭＳ Ｐゴシック" w:hint="eastAsia"/>
                <w:spacing w:val="-4"/>
                <w:sz w:val="22"/>
              </w:rPr>
              <w:t>□女</w:t>
            </w:r>
            <w:r w:rsidRPr="009F0702">
              <w:rPr>
                <w:rFonts w:ascii="ＭＳ Ｐゴシック" w:eastAsia="ＭＳ Ｐゴシック" w:hAnsi="ＭＳ Ｐゴシック" w:hint="eastAsia"/>
                <w:spacing w:val="-4"/>
                <w:sz w:val="22"/>
              </w:rPr>
              <w:t xml:space="preserve"> □その他</w:t>
            </w:r>
          </w:p>
        </w:tc>
        <w:tc>
          <w:tcPr>
            <w:tcW w:w="1771" w:type="dxa"/>
            <w:vMerge w:val="restart"/>
            <w:tcBorders>
              <w:left w:val="dotted" w:sz="4" w:space="0" w:color="auto"/>
            </w:tcBorders>
            <w:vAlign w:val="center"/>
          </w:tcPr>
          <w:p w14:paraId="0DC46A85" w14:textId="77777777" w:rsidR="00D74BD4" w:rsidRPr="009F0702" w:rsidRDefault="00D74BD4" w:rsidP="00E9316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33720B8" w14:textId="77777777" w:rsidR="00D74BD4" w:rsidRPr="009F0702" w:rsidRDefault="00D74BD4" w:rsidP="00E66F08">
            <w:pPr>
              <w:pStyle w:val="a7"/>
              <w:rPr>
                <w:snapToGrid w:val="0"/>
                <w:spacing w:val="-14"/>
                <w:sz w:val="18"/>
                <w:szCs w:val="18"/>
              </w:rPr>
            </w:pPr>
            <w:r w:rsidRPr="009F0702">
              <w:rPr>
                <w:rFonts w:hint="eastAsia"/>
                <w:snapToGrid w:val="0"/>
                <w:spacing w:val="-14"/>
                <w:sz w:val="18"/>
                <w:szCs w:val="18"/>
              </w:rPr>
              <w:t>写真を貼る位置</w:t>
            </w:r>
          </w:p>
          <w:p w14:paraId="34EF19B9" w14:textId="77777777" w:rsidR="00D74BD4" w:rsidRPr="009F0702" w:rsidRDefault="00D74BD4" w:rsidP="00E66F08">
            <w:pPr>
              <w:pStyle w:val="a7"/>
              <w:rPr>
                <w:snapToGrid w:val="0"/>
                <w:spacing w:val="-14"/>
              </w:rPr>
            </w:pPr>
          </w:p>
          <w:p w14:paraId="53BA90BE" w14:textId="77777777" w:rsidR="00D74BD4" w:rsidRPr="009F0702" w:rsidRDefault="00D74BD4" w:rsidP="00896BD5">
            <w:pPr>
              <w:pStyle w:val="a7"/>
              <w:jc w:val="both"/>
              <w:rPr>
                <w:snapToGrid w:val="0"/>
                <w:spacing w:val="-14"/>
              </w:rPr>
            </w:pPr>
            <w:r w:rsidRPr="009F0702">
              <w:rPr>
                <w:snapToGrid w:val="0"/>
                <w:spacing w:val="-14"/>
              </w:rPr>
              <w:t xml:space="preserve">1. </w:t>
            </w:r>
            <w:r w:rsidRPr="009F0702">
              <w:rPr>
                <w:rFonts w:hint="eastAsia"/>
                <w:snapToGrid w:val="0"/>
                <w:spacing w:val="-14"/>
              </w:rPr>
              <w:t>縦</w:t>
            </w:r>
            <w:r w:rsidR="00A92B29" w:rsidRPr="009F0702">
              <w:rPr>
                <w:rFonts w:hint="eastAsia"/>
                <w:snapToGrid w:val="0"/>
                <w:spacing w:val="-14"/>
              </w:rPr>
              <w:t>30</w:t>
            </w:r>
            <w:r w:rsidRPr="009F0702">
              <w:rPr>
                <w:rFonts w:hint="eastAsia"/>
                <w:snapToGrid w:val="0"/>
                <w:spacing w:val="-14"/>
              </w:rPr>
              <w:t>～</w:t>
            </w:r>
            <w:r w:rsidR="00A92B29" w:rsidRPr="009F0702">
              <w:rPr>
                <w:rFonts w:hint="eastAsia"/>
                <w:snapToGrid w:val="0"/>
                <w:spacing w:val="-14"/>
              </w:rPr>
              <w:t>35</w:t>
            </w:r>
            <w:r w:rsidRPr="009F0702">
              <w:rPr>
                <w:snapToGrid w:val="0"/>
                <w:spacing w:val="-14"/>
              </w:rPr>
              <w:t>mm</w:t>
            </w:r>
          </w:p>
          <w:p w14:paraId="374FAE41" w14:textId="77777777" w:rsidR="00D74BD4" w:rsidRPr="009F0702" w:rsidRDefault="00D74BD4" w:rsidP="00E66F08">
            <w:pPr>
              <w:pStyle w:val="a7"/>
              <w:jc w:val="both"/>
              <w:rPr>
                <w:snapToGrid w:val="0"/>
                <w:spacing w:val="-14"/>
              </w:rPr>
            </w:pPr>
            <w:r w:rsidRPr="009F0702">
              <w:rPr>
                <w:rFonts w:hint="eastAsia"/>
                <w:snapToGrid w:val="0"/>
                <w:spacing w:val="-14"/>
                <w:sz w:val="19"/>
                <w:szCs w:val="19"/>
              </w:rPr>
              <w:t xml:space="preserve">　</w:t>
            </w:r>
            <w:r w:rsidRPr="009F0702">
              <w:rPr>
                <w:rFonts w:hint="eastAsia"/>
                <w:snapToGrid w:val="0"/>
                <w:spacing w:val="-14"/>
              </w:rPr>
              <w:t>横</w:t>
            </w:r>
            <w:r w:rsidRPr="009F0702">
              <w:rPr>
                <w:snapToGrid w:val="0"/>
                <w:spacing w:val="-14"/>
              </w:rPr>
              <w:t xml:space="preserve"> </w:t>
            </w:r>
            <w:r w:rsidR="00A92B29" w:rsidRPr="009F0702">
              <w:rPr>
                <w:rFonts w:hint="eastAsia"/>
                <w:snapToGrid w:val="0"/>
                <w:spacing w:val="-14"/>
              </w:rPr>
              <w:t>25</w:t>
            </w:r>
            <w:r w:rsidRPr="009F0702">
              <w:rPr>
                <w:rFonts w:hint="eastAsia"/>
                <w:snapToGrid w:val="0"/>
                <w:spacing w:val="-14"/>
              </w:rPr>
              <w:t>～</w:t>
            </w:r>
            <w:r w:rsidR="00A92B29" w:rsidRPr="009F0702">
              <w:rPr>
                <w:rFonts w:hint="eastAsia"/>
                <w:snapToGrid w:val="0"/>
                <w:spacing w:val="-14"/>
              </w:rPr>
              <w:t>30</w:t>
            </w:r>
            <w:r w:rsidRPr="009F0702">
              <w:rPr>
                <w:snapToGrid w:val="0"/>
                <w:spacing w:val="-14"/>
              </w:rPr>
              <w:t>mm</w:t>
            </w:r>
          </w:p>
          <w:p w14:paraId="06DCB64E" w14:textId="77777777" w:rsidR="00D74BD4" w:rsidRPr="009F0702" w:rsidRDefault="00D74BD4" w:rsidP="00896BD5">
            <w:pPr>
              <w:pStyle w:val="a7"/>
              <w:jc w:val="both"/>
              <w:rPr>
                <w:snapToGrid w:val="0"/>
                <w:spacing w:val="-14"/>
              </w:rPr>
            </w:pPr>
            <w:r w:rsidRPr="009F0702">
              <w:rPr>
                <w:snapToGrid w:val="0"/>
                <w:spacing w:val="-14"/>
              </w:rPr>
              <w:t xml:space="preserve">2. </w:t>
            </w:r>
            <w:r w:rsidRPr="009F0702">
              <w:rPr>
                <w:rFonts w:hint="eastAsia"/>
                <w:snapToGrid w:val="0"/>
                <w:spacing w:val="-14"/>
              </w:rPr>
              <w:t>本人単身胸から上</w:t>
            </w:r>
          </w:p>
          <w:p w14:paraId="5C4A74C6" w14:textId="77777777" w:rsidR="00896BD5" w:rsidRPr="009F0702" w:rsidRDefault="00896BD5" w:rsidP="00896BD5">
            <w:pPr>
              <w:pStyle w:val="a7"/>
              <w:jc w:val="both"/>
              <w:rPr>
                <w:snapToGrid w:val="0"/>
                <w:spacing w:val="-14"/>
              </w:rPr>
            </w:pPr>
            <w:r w:rsidRPr="009F0702">
              <w:rPr>
                <w:rFonts w:hint="eastAsia"/>
                <w:snapToGrid w:val="0"/>
                <w:spacing w:val="-14"/>
              </w:rPr>
              <w:t xml:space="preserve">　</w:t>
            </w:r>
            <w:r w:rsidRPr="009F0702">
              <w:rPr>
                <w:rFonts w:hint="eastAsia"/>
                <w:snapToGrid w:val="0"/>
                <w:spacing w:val="-14"/>
              </w:rPr>
              <w:t xml:space="preserve"> </w:t>
            </w:r>
            <w:r w:rsidRPr="009F0702">
              <w:rPr>
                <w:rFonts w:hint="eastAsia"/>
                <w:snapToGrid w:val="0"/>
                <w:spacing w:val="-14"/>
              </w:rPr>
              <w:t>顔を正面から撮影</w:t>
            </w:r>
          </w:p>
          <w:p w14:paraId="2F6EB0BD" w14:textId="77777777" w:rsidR="00896BD5" w:rsidRPr="009F0702" w:rsidRDefault="00D74BD4" w:rsidP="00896BD5">
            <w:pPr>
              <w:pStyle w:val="a7"/>
              <w:jc w:val="both"/>
              <w:rPr>
                <w:snapToGrid w:val="0"/>
                <w:spacing w:val="-14"/>
              </w:rPr>
            </w:pPr>
            <w:r w:rsidRPr="009F0702">
              <w:rPr>
                <w:snapToGrid w:val="0"/>
                <w:spacing w:val="-14"/>
              </w:rPr>
              <w:t xml:space="preserve">3. </w:t>
            </w:r>
            <w:r w:rsidR="00896BD5" w:rsidRPr="009F0702">
              <w:rPr>
                <w:rFonts w:hint="eastAsia"/>
                <w:snapToGrid w:val="0"/>
                <w:spacing w:val="-14"/>
              </w:rPr>
              <w:t>白黒／カラー可</w:t>
            </w:r>
          </w:p>
          <w:p w14:paraId="447F1036" w14:textId="77777777" w:rsidR="00D74BD4" w:rsidRPr="009F0702" w:rsidRDefault="00896BD5" w:rsidP="00896BD5">
            <w:pPr>
              <w:pStyle w:val="a7"/>
              <w:jc w:val="both"/>
              <w:rPr>
                <w:snapToGrid w:val="0"/>
                <w:spacing w:val="-14"/>
              </w:rPr>
            </w:pPr>
            <w:r w:rsidRPr="009F0702">
              <w:rPr>
                <w:rFonts w:hint="eastAsia"/>
                <w:snapToGrid w:val="0"/>
                <w:spacing w:val="-14"/>
              </w:rPr>
              <w:t>4</w:t>
            </w:r>
            <w:r w:rsidRPr="009F0702">
              <w:rPr>
                <w:snapToGrid w:val="0"/>
                <w:spacing w:val="-14"/>
              </w:rPr>
              <w:t>.</w:t>
            </w:r>
            <w:r w:rsidRPr="009F0702">
              <w:rPr>
                <w:rFonts w:hint="eastAsia"/>
                <w:snapToGrid w:val="0"/>
                <w:spacing w:val="-14"/>
              </w:rPr>
              <w:t xml:space="preserve"> </w:t>
            </w:r>
            <w:r w:rsidRPr="009F0702">
              <w:rPr>
                <w:rFonts w:hint="eastAsia"/>
                <w:snapToGrid w:val="0"/>
                <w:spacing w:val="-14"/>
              </w:rPr>
              <w:t>申込</w:t>
            </w:r>
            <w:r w:rsidRPr="009F0702">
              <w:rPr>
                <w:rFonts w:hint="eastAsia"/>
                <w:snapToGrid w:val="0"/>
                <w:spacing w:val="-14"/>
              </w:rPr>
              <w:t>3</w:t>
            </w:r>
            <w:r w:rsidRPr="009F0702">
              <w:rPr>
                <w:rFonts w:hint="eastAsia"/>
                <w:snapToGrid w:val="0"/>
                <w:spacing w:val="-14"/>
              </w:rPr>
              <w:t>ヶ月以内撮影</w:t>
            </w:r>
          </w:p>
          <w:p w14:paraId="599DC161" w14:textId="77777777" w:rsidR="00D74BD4" w:rsidRPr="009F0702" w:rsidRDefault="00896BD5" w:rsidP="00896BD5">
            <w:pPr>
              <w:pStyle w:val="a7"/>
              <w:jc w:val="both"/>
              <w:rPr>
                <w:snapToGrid w:val="0"/>
                <w:spacing w:val="-14"/>
              </w:rPr>
            </w:pPr>
            <w:r w:rsidRPr="009F0702">
              <w:rPr>
                <w:rFonts w:hint="eastAsia"/>
                <w:snapToGrid w:val="0"/>
                <w:spacing w:val="-14"/>
              </w:rPr>
              <w:t>5</w:t>
            </w:r>
            <w:r w:rsidR="00D74BD4" w:rsidRPr="009F0702">
              <w:rPr>
                <w:snapToGrid w:val="0"/>
                <w:spacing w:val="-14"/>
              </w:rPr>
              <w:t xml:space="preserve">. </w:t>
            </w:r>
            <w:r w:rsidR="00D74BD4" w:rsidRPr="009F0702">
              <w:rPr>
                <w:rFonts w:hint="eastAsia"/>
                <w:snapToGrid w:val="0"/>
                <w:spacing w:val="-14"/>
              </w:rPr>
              <w:t>裏面に氏名記入</w:t>
            </w:r>
            <w:r w:rsidRPr="009F0702">
              <w:rPr>
                <w:rFonts w:hint="eastAsia"/>
                <w:snapToGrid w:val="0"/>
                <w:spacing w:val="-14"/>
              </w:rPr>
              <w:t>、糊付</w:t>
            </w:r>
          </w:p>
        </w:tc>
      </w:tr>
      <w:tr w:rsidR="00F61486" w:rsidRPr="009F0702" w14:paraId="39CC4136" w14:textId="77777777" w:rsidTr="00DA2B6D">
        <w:trPr>
          <w:trHeight w:val="340"/>
        </w:trPr>
        <w:tc>
          <w:tcPr>
            <w:tcW w:w="166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968D8" w14:textId="77777777" w:rsidR="00D74BD4" w:rsidRPr="009F0702" w:rsidRDefault="00D74BD4">
            <w:pPr>
              <w:jc w:val="center"/>
              <w:rPr>
                <w:rFonts w:ascii="ＭＳ Ｐゴシック" w:eastAsia="SimSun" w:hAnsi="ＭＳ Ｐゴシック"/>
                <w:sz w:val="20"/>
              </w:rPr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1881AAF" w14:textId="3B114FA9" w:rsidR="00D74BD4" w:rsidRPr="009F0702" w:rsidRDefault="00D74BD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3" w:type="dxa"/>
            <w:gridSpan w:val="4"/>
            <w:vMerge w:val="restart"/>
            <w:tcBorders>
              <w:left w:val="dashed" w:sz="4" w:space="0" w:color="auto"/>
            </w:tcBorders>
            <w:vAlign w:val="center"/>
          </w:tcPr>
          <w:p w14:paraId="1D747ADA" w14:textId="79F0C24E" w:rsidR="00D74BD4" w:rsidRPr="009F0702" w:rsidRDefault="00D74BD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99B76B" w14:textId="2619BD20" w:rsidR="00D74BD4" w:rsidRPr="009F0702" w:rsidRDefault="00D74BD4" w:rsidP="00BE01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F0702">
              <w:rPr>
                <w:rFonts w:ascii="ＭＳ Ｐゴシック" w:eastAsia="ＭＳ Ｐゴシック" w:hAnsi="ＭＳ Ｐゴシック" w:hint="eastAsia"/>
                <w:sz w:val="22"/>
              </w:rPr>
              <w:t>国</w:t>
            </w:r>
            <w:r w:rsidR="00A92B29" w:rsidRPr="009F070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F0702">
              <w:rPr>
                <w:rFonts w:ascii="ＭＳ Ｐゴシック" w:eastAsia="ＭＳ Ｐゴシック" w:hAnsi="ＭＳ Ｐゴシック" w:hint="eastAsia"/>
                <w:sz w:val="22"/>
              </w:rPr>
              <w:t>籍</w:t>
            </w:r>
          </w:p>
        </w:tc>
        <w:tc>
          <w:tcPr>
            <w:tcW w:w="2147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C1E3C84" w14:textId="6A8E566F" w:rsidR="00D74BD4" w:rsidRPr="009F0702" w:rsidRDefault="00D74BD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71" w:type="dxa"/>
            <w:vMerge/>
            <w:tcBorders>
              <w:left w:val="dotted" w:sz="4" w:space="0" w:color="auto"/>
            </w:tcBorders>
            <w:vAlign w:val="center"/>
          </w:tcPr>
          <w:p w14:paraId="0F047A15" w14:textId="77777777" w:rsidR="00D74BD4" w:rsidRPr="009F0702" w:rsidRDefault="00D74BD4" w:rsidP="00E66F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1486" w:rsidRPr="009F0702" w14:paraId="788D4FEF" w14:textId="77777777" w:rsidTr="00DA2B6D">
        <w:trPr>
          <w:trHeight w:val="340"/>
        </w:trPr>
        <w:tc>
          <w:tcPr>
            <w:tcW w:w="1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E7654" w14:textId="77777777" w:rsidR="00D74BD4" w:rsidRPr="009F0702" w:rsidRDefault="00D74BD4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63E59D2" w14:textId="77777777" w:rsidR="00D74BD4" w:rsidRPr="009F0702" w:rsidRDefault="00D74BD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3" w:type="dxa"/>
            <w:gridSpan w:val="4"/>
            <w:vMerge/>
            <w:tcBorders>
              <w:left w:val="dashed" w:sz="4" w:space="0" w:color="auto"/>
            </w:tcBorders>
            <w:vAlign w:val="center"/>
          </w:tcPr>
          <w:p w14:paraId="110896F2" w14:textId="77777777" w:rsidR="00D74BD4" w:rsidRPr="009F0702" w:rsidRDefault="00D74BD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1938A99" w14:textId="77777777" w:rsidR="00D74BD4" w:rsidRPr="009F0702" w:rsidRDefault="00D74BD4" w:rsidP="00BE01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F0702">
              <w:rPr>
                <w:rFonts w:ascii="ＭＳ Ｐゴシック" w:eastAsia="ＭＳ Ｐゴシック" w:hAnsi="ＭＳ Ｐゴシック" w:hint="eastAsia"/>
                <w:sz w:val="22"/>
              </w:rPr>
              <w:t>出身地</w:t>
            </w:r>
          </w:p>
        </w:tc>
        <w:tc>
          <w:tcPr>
            <w:tcW w:w="2147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438CA66" w14:textId="6475D503" w:rsidR="00D74BD4" w:rsidRPr="009F0702" w:rsidRDefault="00D74BD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71" w:type="dxa"/>
            <w:vMerge/>
            <w:tcBorders>
              <w:left w:val="dotted" w:sz="4" w:space="0" w:color="auto"/>
            </w:tcBorders>
            <w:vAlign w:val="center"/>
          </w:tcPr>
          <w:p w14:paraId="71B99B72" w14:textId="77777777" w:rsidR="00D74BD4" w:rsidRPr="009F0702" w:rsidRDefault="00D74BD4" w:rsidP="00E66F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1486" w:rsidRPr="009F0702" w14:paraId="532AC4A6" w14:textId="77777777" w:rsidTr="00DA2B6D">
        <w:trPr>
          <w:trHeight w:val="340"/>
        </w:trPr>
        <w:tc>
          <w:tcPr>
            <w:tcW w:w="1660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076D6" w14:textId="77777777" w:rsidR="00D74BD4" w:rsidRPr="009F0702" w:rsidRDefault="00D74BD4" w:rsidP="0002477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F0702">
              <w:rPr>
                <w:rFonts w:ascii="ＭＳ Ｐゴシック" w:eastAsia="ＭＳ Ｐゴシック" w:hAnsi="ＭＳ Ｐゴシック" w:hint="eastAsia"/>
                <w:sz w:val="22"/>
              </w:rPr>
              <w:t>Name</w:t>
            </w:r>
          </w:p>
          <w:p w14:paraId="241BE90E" w14:textId="77777777" w:rsidR="00D74BD4" w:rsidRPr="009F0702" w:rsidRDefault="00D74B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</w:pPr>
            <w:r w:rsidRPr="009F07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（English</w:t>
            </w:r>
            <w:r w:rsidRPr="009F0702">
              <w:rPr>
                <w:rFonts w:ascii="ＭＳ Ｐゴシック" w:eastAsia="ＭＳ Ｐゴシック" w:hAnsi="ＭＳ Ｐゴシック"/>
                <w:sz w:val="16"/>
                <w:szCs w:val="16"/>
              </w:rPr>
              <w:t>）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C8747B" w14:textId="3ED12019" w:rsidR="00D74BD4" w:rsidRPr="009F0702" w:rsidRDefault="00D74BD4" w:rsidP="00C8541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F0702">
              <w:rPr>
                <w:rFonts w:ascii="ＭＳ Ｐゴシック" w:eastAsia="ＭＳ Ｐゴシック" w:hAnsi="ＭＳ Ｐゴシック" w:hint="eastAsia"/>
                <w:sz w:val="22"/>
              </w:rPr>
              <w:t>Last</w:t>
            </w:r>
          </w:p>
        </w:tc>
        <w:tc>
          <w:tcPr>
            <w:tcW w:w="1703" w:type="dxa"/>
            <w:gridSpan w:val="4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E298DF0" w14:textId="70A8DF2B" w:rsidR="00D74BD4" w:rsidRPr="009F0702" w:rsidRDefault="00D74BD4" w:rsidP="00C8541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F0702">
              <w:rPr>
                <w:rFonts w:ascii="ＭＳ Ｐゴシック" w:eastAsia="ＭＳ Ｐゴシック" w:hAnsi="ＭＳ Ｐゴシック" w:hint="eastAsia"/>
                <w:sz w:val="22"/>
              </w:rPr>
              <w:t>First</w:t>
            </w:r>
          </w:p>
        </w:tc>
        <w:tc>
          <w:tcPr>
            <w:tcW w:w="3139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728AC" w14:textId="509EC534" w:rsidR="00D74BD4" w:rsidRPr="009F0702" w:rsidRDefault="00D74BD4" w:rsidP="00C8541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F0702">
              <w:rPr>
                <w:rFonts w:ascii="ＭＳ Ｐゴシック" w:eastAsia="ＭＳ Ｐゴシック" w:hAnsi="ＭＳ Ｐゴシック" w:hint="eastAsia"/>
                <w:sz w:val="22"/>
              </w:rPr>
              <w:t>生年月日（歳）</w:t>
            </w:r>
          </w:p>
        </w:tc>
        <w:tc>
          <w:tcPr>
            <w:tcW w:w="1771" w:type="dxa"/>
            <w:vMerge/>
            <w:tcBorders>
              <w:left w:val="dotted" w:sz="4" w:space="0" w:color="auto"/>
            </w:tcBorders>
            <w:vAlign w:val="center"/>
          </w:tcPr>
          <w:p w14:paraId="1E202B53" w14:textId="77777777" w:rsidR="00D74BD4" w:rsidRPr="009F0702" w:rsidRDefault="00D74BD4" w:rsidP="00E66F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1486" w:rsidRPr="009F0702" w14:paraId="6DF81E23" w14:textId="77777777" w:rsidTr="00DA2B6D">
        <w:trPr>
          <w:trHeight w:val="340"/>
        </w:trPr>
        <w:tc>
          <w:tcPr>
            <w:tcW w:w="166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708AC" w14:textId="77777777" w:rsidR="005C0F16" w:rsidRPr="009F0702" w:rsidRDefault="005C0F16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0A46555" w14:textId="1BC5CD45" w:rsidR="005C0F16" w:rsidRPr="009F0702" w:rsidRDefault="005C0F1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3" w:type="dxa"/>
            <w:gridSpan w:val="4"/>
            <w:vMerge w:val="restart"/>
            <w:tcBorders>
              <w:left w:val="dashed" w:sz="4" w:space="0" w:color="auto"/>
            </w:tcBorders>
            <w:vAlign w:val="center"/>
          </w:tcPr>
          <w:p w14:paraId="2DD04639" w14:textId="357E7DE3" w:rsidR="005C0F16" w:rsidRPr="009F0702" w:rsidRDefault="005C0F1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9" w:type="dxa"/>
            <w:gridSpan w:val="3"/>
            <w:tcBorders>
              <w:left w:val="dotted" w:sz="4" w:space="0" w:color="auto"/>
              <w:bottom w:val="nil"/>
            </w:tcBorders>
            <w:vAlign w:val="center"/>
          </w:tcPr>
          <w:p w14:paraId="2A22B21B" w14:textId="58631BC4" w:rsidR="005C0F16" w:rsidRPr="009F0702" w:rsidRDefault="005C0F16" w:rsidP="00322BE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F0702">
              <w:rPr>
                <w:rFonts w:ascii="ＭＳ Ｐゴシック" w:eastAsia="ＭＳ Ｐゴシック" w:hAnsi="ＭＳ Ｐゴシック" w:hint="eastAsia"/>
                <w:sz w:val="22"/>
              </w:rPr>
              <w:t xml:space="preserve">西暦　　</w:t>
            </w:r>
            <w:r w:rsidR="00322BE1" w:rsidRPr="009F0702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9F0702">
              <w:rPr>
                <w:rFonts w:ascii="ＭＳ Ｐゴシック" w:eastAsia="ＭＳ Ｐゴシック" w:hAnsi="ＭＳ Ｐゴシック" w:hint="eastAsia"/>
                <w:sz w:val="22"/>
              </w:rPr>
              <w:t xml:space="preserve">　年　　　月　　　日</w:t>
            </w:r>
          </w:p>
        </w:tc>
        <w:tc>
          <w:tcPr>
            <w:tcW w:w="1771" w:type="dxa"/>
            <w:vMerge/>
            <w:tcBorders>
              <w:left w:val="dotted" w:sz="4" w:space="0" w:color="auto"/>
            </w:tcBorders>
            <w:vAlign w:val="center"/>
          </w:tcPr>
          <w:p w14:paraId="10176E88" w14:textId="77777777" w:rsidR="005C0F16" w:rsidRPr="009F0702" w:rsidRDefault="005C0F16" w:rsidP="00E66F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1486" w:rsidRPr="009F0702" w14:paraId="47C37761" w14:textId="77777777" w:rsidTr="00DA2B6D">
        <w:trPr>
          <w:trHeight w:val="340"/>
        </w:trPr>
        <w:tc>
          <w:tcPr>
            <w:tcW w:w="1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91089" w14:textId="77777777" w:rsidR="005C0F16" w:rsidRPr="009F0702" w:rsidRDefault="005C0F16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EC404C" w14:textId="77777777" w:rsidR="005C0F16" w:rsidRPr="009F0702" w:rsidRDefault="005C0F1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3" w:type="dxa"/>
            <w:gridSpan w:val="4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46B65FF" w14:textId="77777777" w:rsidR="005C0F16" w:rsidRPr="009F0702" w:rsidRDefault="005C0F1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9" w:type="dxa"/>
            <w:gridSpan w:val="3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4734BEEE" w14:textId="597E9052" w:rsidR="005C0F16" w:rsidRPr="009F0702" w:rsidRDefault="00200820" w:rsidP="0020082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202</w:t>
            </w:r>
            <w:r w:rsidR="007650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</w:t>
            </w:r>
            <w:r w:rsidR="007C2C8F" w:rsidRPr="009F070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年4月1日</w:t>
            </w:r>
            <w:r w:rsidR="005C0F16" w:rsidRPr="009F070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  <w:r w:rsidR="005C0F16" w:rsidRPr="009F0702">
              <w:rPr>
                <w:rFonts w:ascii="ＭＳ Ｐゴシック" w:eastAsia="ＭＳ Ｐゴシック" w:hAnsi="ＭＳ Ｐゴシック" w:hint="eastAsia"/>
                <w:sz w:val="22"/>
              </w:rPr>
              <w:t>満　　　　歳</w:t>
            </w:r>
          </w:p>
        </w:tc>
        <w:tc>
          <w:tcPr>
            <w:tcW w:w="1771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D8D7B64" w14:textId="77777777" w:rsidR="005C0F16" w:rsidRPr="009F0702" w:rsidRDefault="005C0F16" w:rsidP="00E66F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1486" w:rsidRPr="00F61486" w14:paraId="068BA1AC" w14:textId="77777777" w:rsidTr="00DA2B6D">
        <w:trPr>
          <w:cantSplit/>
          <w:trHeight w:val="340"/>
        </w:trPr>
        <w:tc>
          <w:tcPr>
            <w:tcW w:w="166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7AC17" w14:textId="77777777" w:rsidR="00D74BD4" w:rsidRPr="009F0702" w:rsidRDefault="00D74BD4" w:rsidP="00A201E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9F070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フ リ ガ ナ</w:t>
            </w:r>
          </w:p>
          <w:p w14:paraId="7721BEC0" w14:textId="77777777" w:rsidR="00D74BD4" w:rsidRPr="009F0702" w:rsidRDefault="00D74BD4" w:rsidP="0002477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F0702">
              <w:rPr>
                <w:rFonts w:ascii="ＭＳ Ｐゴシック" w:eastAsia="ＭＳ Ｐゴシック" w:hAnsi="ＭＳ Ｐゴシック" w:hint="eastAsia"/>
                <w:sz w:val="22"/>
              </w:rPr>
              <w:t>現住所</w:t>
            </w:r>
          </w:p>
          <w:p w14:paraId="649FC821" w14:textId="77777777" w:rsidR="00D74BD4" w:rsidRPr="009F0702" w:rsidRDefault="00D74BD4" w:rsidP="00A201E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F07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（日本語）</w:t>
            </w:r>
          </w:p>
        </w:tc>
        <w:tc>
          <w:tcPr>
            <w:tcW w:w="8311" w:type="dxa"/>
            <w:gridSpan w:val="10"/>
            <w:tcBorders>
              <w:left w:val="single" w:sz="4" w:space="0" w:color="auto"/>
            </w:tcBorders>
            <w:vAlign w:val="center"/>
          </w:tcPr>
          <w:p w14:paraId="60CD87E8" w14:textId="0D88355C" w:rsidR="00D74BD4" w:rsidRPr="009F0702" w:rsidRDefault="00D74BD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F0702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14:paraId="47E3BB07" w14:textId="08D0E868" w:rsidR="00D74BD4" w:rsidRPr="009F0702" w:rsidRDefault="00D74BD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68ADD07" w14:textId="1C82F4BE" w:rsidR="00D74BD4" w:rsidRPr="009F0702" w:rsidRDefault="00A72D2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F0702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記入日</w:t>
            </w:r>
            <w:r w:rsidRPr="009F0702">
              <w:rPr>
                <w:rFonts w:ascii="ＭＳ Ｐゴシック" w:eastAsia="ＭＳ Ｐゴシック" w:hAnsi="ＭＳ Ｐゴシック" w:hint="eastAsia"/>
                <w:sz w:val="22"/>
              </w:rPr>
              <w:t xml:space="preserve">（西暦）：　</w:t>
            </w:r>
            <w:r w:rsidRPr="009F0702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　　　年　　　月　　　日</w:t>
            </w:r>
          </w:p>
          <w:p w14:paraId="184E1516" w14:textId="77777777" w:rsidR="00D74BD4" w:rsidRPr="00F61486" w:rsidRDefault="00D74BD4" w:rsidP="00E9316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07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（住民票記載の住所　□同じ　　□異なる／都道府県市町村　</w:t>
            </w:r>
            <w:r w:rsidR="00A92B29" w:rsidRPr="009F07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9F07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）</w:t>
            </w:r>
          </w:p>
        </w:tc>
      </w:tr>
      <w:tr w:rsidR="00D74BD4" w:rsidRPr="006B1BAE" w14:paraId="1EE42E06" w14:textId="77777777" w:rsidTr="00DA2B6D">
        <w:trPr>
          <w:cantSplit/>
          <w:trHeight w:val="340"/>
        </w:trPr>
        <w:tc>
          <w:tcPr>
            <w:tcW w:w="1660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5EB33" w14:textId="77777777" w:rsidR="00D74BD4" w:rsidRDefault="00D74BD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Address</w:t>
            </w:r>
          </w:p>
          <w:p w14:paraId="04DCC159" w14:textId="77777777" w:rsidR="00D74BD4" w:rsidRPr="00A92B29" w:rsidRDefault="00D74B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92B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（English</w:t>
            </w:r>
            <w:r w:rsidRPr="00A92B29">
              <w:rPr>
                <w:rFonts w:ascii="ＭＳ Ｐゴシック" w:eastAsia="ＭＳ Ｐゴシック" w:hAnsi="ＭＳ Ｐゴシック"/>
                <w:sz w:val="16"/>
                <w:szCs w:val="16"/>
              </w:rPr>
              <w:t>）</w:t>
            </w:r>
          </w:p>
        </w:tc>
        <w:tc>
          <w:tcPr>
            <w:tcW w:w="8311" w:type="dxa"/>
            <w:gridSpan w:val="10"/>
            <w:tcBorders>
              <w:left w:val="single" w:sz="4" w:space="0" w:color="auto"/>
            </w:tcBorders>
            <w:vAlign w:val="center"/>
          </w:tcPr>
          <w:p w14:paraId="23F22131" w14:textId="77777777" w:rsidR="00D74BD4" w:rsidRDefault="00D74BD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66BD29B" w14:textId="77777777" w:rsidR="00024777" w:rsidRDefault="0002477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17B366F" w14:textId="77777777" w:rsidR="00D74BD4" w:rsidRPr="006B1BAE" w:rsidRDefault="00D74BD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591E" w:rsidRPr="001A591E" w14:paraId="45D381D8" w14:textId="77777777" w:rsidTr="00ED6F29">
        <w:trPr>
          <w:trHeight w:val="397"/>
        </w:trPr>
        <w:tc>
          <w:tcPr>
            <w:tcW w:w="166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C64CA9" w14:textId="77777777" w:rsidR="00D74BD4" w:rsidRPr="006B1BAE" w:rsidRDefault="00D74BD4" w:rsidP="00D74BD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77B6DF" w14:textId="5A6405C5" w:rsidR="00D74BD4" w:rsidRPr="0098336D" w:rsidRDefault="00ED6F29" w:rsidP="00ED6F29">
            <w:pPr>
              <w:jc w:val="center"/>
              <w:rPr>
                <w:rFonts w:ascii="ＭＳ Ｐゴシック" w:eastAsia="ＭＳ Ｐゴシック" w:hAnsi="ＭＳ Ｐゴシック"/>
                <w:strike/>
                <w:sz w:val="22"/>
                <w:highlight w:val="lightGray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  <w:tc>
          <w:tcPr>
            <w:tcW w:w="7178" w:type="dxa"/>
            <w:gridSpan w:val="9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7AF9428" w14:textId="746BA836" w:rsidR="00D74BD4" w:rsidRPr="001A591E" w:rsidRDefault="00D74BD4" w:rsidP="00D74BD4">
            <w:pPr>
              <w:rPr>
                <w:rFonts w:ascii="ＭＳ Ｐゴシック" w:eastAsia="ＭＳ Ｐゴシック" w:hAnsi="ＭＳ Ｐゴシック"/>
                <w:b/>
                <w:bCs/>
                <w:color w:val="EE0000"/>
                <w:sz w:val="22"/>
              </w:rPr>
            </w:pPr>
          </w:p>
        </w:tc>
      </w:tr>
      <w:tr w:rsidR="005C0F16" w:rsidRPr="006B1BAE" w14:paraId="606D1DF0" w14:textId="77777777" w:rsidTr="00DA2B6D">
        <w:trPr>
          <w:trHeight w:val="397"/>
        </w:trPr>
        <w:tc>
          <w:tcPr>
            <w:tcW w:w="1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8B7D1" w14:textId="77777777" w:rsidR="005C0F16" w:rsidRPr="005C0F16" w:rsidRDefault="005C0F16" w:rsidP="00A13FD6">
            <w:pPr>
              <w:rPr>
                <w:rFonts w:ascii="ＭＳ Ｐゴシック" w:eastAsia="ＭＳ Ｐゴシック" w:hAnsi="ＭＳ Ｐゴシック"/>
                <w:spacing w:val="-10"/>
                <w:sz w:val="22"/>
              </w:rPr>
            </w:pPr>
            <w:r w:rsidRPr="005C0F16">
              <w:rPr>
                <w:rFonts w:ascii="ＭＳ Ｐゴシック" w:eastAsia="ＭＳ Ｐゴシック" w:hAnsi="ＭＳ Ｐゴシック" w:hint="eastAsia"/>
                <w:spacing w:val="-10"/>
                <w:sz w:val="22"/>
              </w:rPr>
              <w:t>身体障害者手帳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C09AA1" w14:textId="77777777" w:rsidR="005C0F16" w:rsidRPr="006B1BAE" w:rsidRDefault="005C0F16" w:rsidP="005C0F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番号</w:t>
            </w:r>
          </w:p>
        </w:tc>
        <w:tc>
          <w:tcPr>
            <w:tcW w:w="2268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2F8D3D4" w14:textId="77777777" w:rsidR="005C0F16" w:rsidRPr="006B1BAE" w:rsidRDefault="005C0F16" w:rsidP="005C0F1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EE32E7B" w14:textId="77777777" w:rsidR="005C0F16" w:rsidRPr="006B1BAE" w:rsidRDefault="005C0F16" w:rsidP="005C0F16">
            <w:pPr>
              <w:ind w:left="4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等級</w:t>
            </w:r>
          </w:p>
        </w:tc>
        <w:tc>
          <w:tcPr>
            <w:tcW w:w="3918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C7ADC96" w14:textId="77777777" w:rsidR="005C0F16" w:rsidRPr="006B1BAE" w:rsidRDefault="005C0F16" w:rsidP="005C0F1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第　　　　　種　　　　　級</w:t>
            </w:r>
          </w:p>
        </w:tc>
      </w:tr>
      <w:tr w:rsidR="00C70557" w:rsidRPr="006B1BAE" w14:paraId="46F897F7" w14:textId="77777777" w:rsidTr="00DA2B6D">
        <w:trPr>
          <w:trHeight w:val="397"/>
        </w:trPr>
        <w:tc>
          <w:tcPr>
            <w:tcW w:w="1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269E9" w14:textId="77777777" w:rsidR="00024777" w:rsidRDefault="00024777" w:rsidP="00C7055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445F4CD" w14:textId="77777777" w:rsidR="00C70557" w:rsidRDefault="00C70557" w:rsidP="00C7055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学　歴</w:t>
            </w:r>
          </w:p>
          <w:p w14:paraId="2ACD1831" w14:textId="6D541D01" w:rsidR="00A92B29" w:rsidRDefault="00A92B29" w:rsidP="00A92B29">
            <w:pPr>
              <w:spacing w:line="12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925E0BA" w14:textId="4EE9B316" w:rsidR="00A92B29" w:rsidRDefault="001A591E" w:rsidP="0002477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D46B686" wp14:editId="65AA25B8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41910</wp:posOffset>
                      </wp:positionV>
                      <wp:extent cx="914400" cy="309245"/>
                      <wp:effectExtent l="0" t="0" r="19050" b="1460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09245"/>
                              </a:xfrm>
                              <a:prstGeom prst="bracketPair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B78C2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.8pt;margin-top:3.3pt;width:1in;height:24.3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" strokecolor="black [3040]" strokeweight=".5pt"/>
                  </w:pict>
                </mc:Fallback>
              </mc:AlternateContent>
            </w:r>
            <w:r w:rsidR="00A92B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C70557" w:rsidRPr="00A92B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小学校から過去に</w:t>
            </w:r>
          </w:p>
          <w:p w14:paraId="5D2AF9A3" w14:textId="77777777" w:rsidR="00A92B29" w:rsidRDefault="00A92B29" w:rsidP="00A92B2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在籍及び卒業した</w:t>
            </w:r>
          </w:p>
          <w:p w14:paraId="54B7D9A6" w14:textId="77777777" w:rsidR="00C70557" w:rsidRPr="00A92B29" w:rsidRDefault="00C70557" w:rsidP="00A92B29">
            <w:pPr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92B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学校すべて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5A3AD" w14:textId="77777777" w:rsidR="00C70557" w:rsidRPr="006B1BAE" w:rsidRDefault="00C7055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～　　　年　　月</w:t>
            </w:r>
          </w:p>
        </w:tc>
        <w:tc>
          <w:tcPr>
            <w:tcW w:w="533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B04ECAE" w14:textId="77777777" w:rsidR="00C70557" w:rsidRPr="006B1BAE" w:rsidRDefault="00C7055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70557" w:rsidRPr="006B1BAE" w14:paraId="163ABD2F" w14:textId="77777777" w:rsidTr="00DA2B6D">
        <w:trPr>
          <w:trHeight w:val="397"/>
        </w:trPr>
        <w:tc>
          <w:tcPr>
            <w:tcW w:w="1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AC6E1" w14:textId="77777777" w:rsidR="00C70557" w:rsidRPr="006B1BAE" w:rsidRDefault="00C70557" w:rsidP="00CF44CE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DC9202" w14:textId="77777777" w:rsidR="00C70557" w:rsidRPr="006B1BAE" w:rsidRDefault="00C70557" w:rsidP="00C7055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～　　　年　　月</w:t>
            </w:r>
          </w:p>
        </w:tc>
        <w:tc>
          <w:tcPr>
            <w:tcW w:w="533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EDA429F" w14:textId="77777777" w:rsidR="00C70557" w:rsidRPr="006B1BAE" w:rsidRDefault="00C70557" w:rsidP="00C7055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C3392" w:rsidRPr="006B1BAE" w14:paraId="0824B3E7" w14:textId="77777777" w:rsidTr="00DA2B6D">
        <w:trPr>
          <w:trHeight w:val="397"/>
        </w:trPr>
        <w:tc>
          <w:tcPr>
            <w:tcW w:w="1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86B72" w14:textId="77777777" w:rsidR="00EC3392" w:rsidRPr="006B1BAE" w:rsidRDefault="00EC3392" w:rsidP="00CF44CE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BED72C" w14:textId="77777777" w:rsidR="00EC3392" w:rsidRPr="006B1BAE" w:rsidRDefault="00EC3392" w:rsidP="001E3FE9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～　　　年　　月</w:t>
            </w:r>
          </w:p>
        </w:tc>
        <w:tc>
          <w:tcPr>
            <w:tcW w:w="533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85175E6" w14:textId="77777777" w:rsidR="00EC3392" w:rsidRPr="006B1BAE" w:rsidRDefault="00EC33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C3392" w:rsidRPr="006B1BAE" w14:paraId="047465F9" w14:textId="77777777" w:rsidTr="00DA2B6D">
        <w:trPr>
          <w:trHeight w:val="397"/>
        </w:trPr>
        <w:tc>
          <w:tcPr>
            <w:tcW w:w="1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65301" w14:textId="77777777" w:rsidR="00EC3392" w:rsidRPr="006B1BAE" w:rsidRDefault="00EC3392" w:rsidP="00CF44CE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7AF5AE" w14:textId="77777777" w:rsidR="00EC3392" w:rsidRPr="006B1BAE" w:rsidRDefault="00EC3392" w:rsidP="001E3FE9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～　　　年　　月</w:t>
            </w:r>
          </w:p>
        </w:tc>
        <w:tc>
          <w:tcPr>
            <w:tcW w:w="533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A2FBD0D" w14:textId="77777777" w:rsidR="00EC3392" w:rsidRPr="006B1BAE" w:rsidRDefault="00EC33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70557" w:rsidRPr="006B1BAE" w14:paraId="259BB71E" w14:textId="77777777" w:rsidTr="00DA2B6D">
        <w:trPr>
          <w:trHeight w:val="397"/>
        </w:trPr>
        <w:tc>
          <w:tcPr>
            <w:tcW w:w="1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8A5EA" w14:textId="77777777" w:rsidR="00C70557" w:rsidRPr="006B1BAE" w:rsidRDefault="00C70557" w:rsidP="00CF44CE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81B06D" w14:textId="77777777" w:rsidR="00C70557" w:rsidRPr="006B1BAE" w:rsidRDefault="00C7055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～　　　年　　月</w:t>
            </w:r>
          </w:p>
        </w:tc>
        <w:tc>
          <w:tcPr>
            <w:tcW w:w="533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D5A2074" w14:textId="77777777" w:rsidR="00C70557" w:rsidRPr="006B1BAE" w:rsidRDefault="00C7055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70557" w:rsidRPr="006B1BAE" w14:paraId="51D6FA12" w14:textId="77777777" w:rsidTr="00DA2B6D">
        <w:trPr>
          <w:trHeight w:val="397"/>
        </w:trPr>
        <w:tc>
          <w:tcPr>
            <w:tcW w:w="1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CBD7B" w14:textId="77777777" w:rsidR="00C70557" w:rsidRPr="006B1BAE" w:rsidRDefault="00C7055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8E11BF" w14:textId="77777777" w:rsidR="00C70557" w:rsidRPr="006B1BAE" w:rsidRDefault="00C70557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～　　　年　　月</w:t>
            </w:r>
          </w:p>
        </w:tc>
        <w:tc>
          <w:tcPr>
            <w:tcW w:w="533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34B7BBF" w14:textId="77777777" w:rsidR="00C70557" w:rsidRPr="006B1BAE" w:rsidRDefault="00C7055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6C5C" w:rsidRPr="006B1BAE" w14:paraId="236540C0" w14:textId="77777777" w:rsidTr="00DA2B6D">
        <w:trPr>
          <w:trHeight w:val="397"/>
        </w:trPr>
        <w:tc>
          <w:tcPr>
            <w:tcW w:w="1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45A68" w14:textId="77777777" w:rsidR="00166C5C" w:rsidRPr="006B1BAE" w:rsidRDefault="00166C5C" w:rsidP="00166C5C">
            <w:pPr>
              <w:ind w:right="22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職　歴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4D27C4" w14:textId="77777777" w:rsidR="00166C5C" w:rsidRPr="006B1BAE" w:rsidRDefault="00166C5C" w:rsidP="00166C5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～　　　年　　月</w:t>
            </w:r>
          </w:p>
        </w:tc>
        <w:tc>
          <w:tcPr>
            <w:tcW w:w="533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6FB57D3" w14:textId="77777777" w:rsidR="00166C5C" w:rsidRPr="006B1BAE" w:rsidRDefault="00166C5C" w:rsidP="00166C5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6C5C" w:rsidRPr="006B1BAE" w14:paraId="563F1D75" w14:textId="77777777" w:rsidTr="00DA2B6D">
        <w:trPr>
          <w:trHeight w:val="397"/>
        </w:trPr>
        <w:tc>
          <w:tcPr>
            <w:tcW w:w="1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1CC67" w14:textId="77777777" w:rsidR="00166C5C" w:rsidRPr="006B1BAE" w:rsidRDefault="00166C5C" w:rsidP="00166C5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BB96A2" w14:textId="77777777" w:rsidR="00166C5C" w:rsidRPr="006B1BAE" w:rsidRDefault="00166C5C" w:rsidP="00166C5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～　　　年　　月</w:t>
            </w:r>
          </w:p>
        </w:tc>
        <w:tc>
          <w:tcPr>
            <w:tcW w:w="533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D8EB193" w14:textId="77777777" w:rsidR="00166C5C" w:rsidRPr="006B1BAE" w:rsidRDefault="00166C5C" w:rsidP="00166C5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6C5C" w:rsidRPr="006B1BAE" w14:paraId="5F878EA9" w14:textId="77777777" w:rsidTr="00DA2B6D">
        <w:trPr>
          <w:trHeight w:val="397"/>
        </w:trPr>
        <w:tc>
          <w:tcPr>
            <w:tcW w:w="1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9EF2A" w14:textId="77777777" w:rsidR="00166C5C" w:rsidRPr="006B1BAE" w:rsidRDefault="00166C5C" w:rsidP="00166C5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38FA0B" w14:textId="77777777" w:rsidR="00166C5C" w:rsidRPr="006B1BAE" w:rsidRDefault="00166C5C" w:rsidP="00166C5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～　　　年　　月</w:t>
            </w:r>
          </w:p>
        </w:tc>
        <w:tc>
          <w:tcPr>
            <w:tcW w:w="533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3DD6565" w14:textId="77777777" w:rsidR="00166C5C" w:rsidRPr="006B1BAE" w:rsidRDefault="00166C5C" w:rsidP="00166C5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6C5C" w:rsidRPr="006B1BAE" w14:paraId="3F12F693" w14:textId="77777777" w:rsidTr="00DA2B6D">
        <w:trPr>
          <w:trHeight w:val="397"/>
        </w:trPr>
        <w:tc>
          <w:tcPr>
            <w:tcW w:w="1660" w:type="dxa"/>
            <w:vMerge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78C15C" w14:textId="77777777" w:rsidR="00166C5C" w:rsidRPr="006B1BAE" w:rsidRDefault="00166C5C" w:rsidP="00166C5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EC9B4" w14:textId="77777777" w:rsidR="00166C5C" w:rsidRPr="006B1BAE" w:rsidRDefault="00166C5C" w:rsidP="00166C5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～　　　年　　月</w:t>
            </w:r>
          </w:p>
        </w:tc>
        <w:tc>
          <w:tcPr>
            <w:tcW w:w="5336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ACCBCB" w14:textId="77777777" w:rsidR="00166C5C" w:rsidRPr="006B1BAE" w:rsidRDefault="00166C5C" w:rsidP="00166C5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87214" w:rsidRPr="006B1BAE" w14:paraId="61768717" w14:textId="77777777" w:rsidTr="00DA2B6D">
        <w:trPr>
          <w:trHeight w:val="340"/>
        </w:trPr>
        <w:tc>
          <w:tcPr>
            <w:tcW w:w="1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8A3859" w14:textId="77777777" w:rsidR="00C87214" w:rsidRPr="00EF5790" w:rsidRDefault="00C77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F5790">
              <w:rPr>
                <w:rFonts w:ascii="ＭＳ Ｐゴシック" w:eastAsia="ＭＳ Ｐゴシック" w:hAnsi="ＭＳ Ｐゴシック" w:hint="eastAsia"/>
                <w:sz w:val="22"/>
              </w:rPr>
              <w:t>資格、受賞歴</w:t>
            </w:r>
          </w:p>
          <w:p w14:paraId="32A08B18" w14:textId="77777777" w:rsidR="00C87214" w:rsidRPr="00EF5790" w:rsidRDefault="00C8721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F579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（取得免許など）</w:t>
            </w:r>
          </w:p>
        </w:tc>
        <w:tc>
          <w:tcPr>
            <w:tcW w:w="8311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04EC9D" w14:textId="77777777" w:rsidR="00C87214" w:rsidRPr="00EF5790" w:rsidRDefault="00C87214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BF61528" w14:textId="77777777" w:rsidR="00166C5C" w:rsidRDefault="00166C5C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A967C5F" w14:textId="77777777" w:rsidR="00166C5C" w:rsidRPr="00EF5790" w:rsidRDefault="00166C5C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A2DFE03" w14:textId="77777777" w:rsidR="00EC3392" w:rsidRPr="00EF5790" w:rsidRDefault="00EC339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63B25" w:rsidRPr="006B1BAE" w14:paraId="19AEBE79" w14:textId="77777777" w:rsidTr="00DA2B6D">
        <w:trPr>
          <w:trHeight w:val="340"/>
        </w:trPr>
        <w:tc>
          <w:tcPr>
            <w:tcW w:w="1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95A92" w14:textId="77777777" w:rsidR="00A13FD6" w:rsidRDefault="00A13FD6" w:rsidP="00A13FD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これまでの</w:t>
            </w:r>
          </w:p>
          <w:p w14:paraId="1C844505" w14:textId="77777777" w:rsidR="00A13FD6" w:rsidRDefault="00A13FD6" w:rsidP="00A13FD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活</w:t>
            </w:r>
            <w:r w:rsidRPr="006B1BAE">
              <w:rPr>
                <w:rFonts w:ascii="ＭＳ Ｐゴシック" w:eastAsia="ＭＳ Ｐゴシック" w:hAnsi="ＭＳ Ｐゴシック" w:hint="eastAsia"/>
                <w:sz w:val="22"/>
              </w:rPr>
              <w:t>動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内容</w:t>
            </w:r>
          </w:p>
          <w:p w14:paraId="19588A37" w14:textId="77777777" w:rsidR="00A13FD6" w:rsidRDefault="00A13FD6" w:rsidP="00A13FD6">
            <w:pPr>
              <w:spacing w:line="1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51E417CB" wp14:editId="3671A3C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46990</wp:posOffset>
                      </wp:positionV>
                      <wp:extent cx="876935" cy="292735"/>
                      <wp:effectExtent l="0" t="0" r="18415" b="1206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935" cy="292735"/>
                              </a:xfrm>
                              <a:prstGeom prst="bracketPair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3497C" id="大かっこ 3" o:spid="_x0000_s1026" type="#_x0000_t185" style="position:absolute;margin-left:2.55pt;margin-top:3.7pt;width:69.05pt;height:23.05pt;z-index:251690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" strokecolor="black [3040]" strokeweight=".5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</w:p>
          <w:p w14:paraId="74BB18B3" w14:textId="77777777" w:rsidR="00A13FD6" w:rsidRDefault="00A13FD6" w:rsidP="00A13FD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92B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特にろう・手話に</w:t>
            </w:r>
          </w:p>
          <w:p w14:paraId="48AF781F" w14:textId="77777777" w:rsidR="00763B25" w:rsidRPr="006B1BAE" w:rsidRDefault="00A13FD6" w:rsidP="00A13FD6">
            <w:pPr>
              <w:ind w:firstLineChars="100" w:firstLine="160"/>
              <w:rPr>
                <w:rFonts w:ascii="ＭＳ Ｐゴシック" w:eastAsia="ＭＳ Ｐゴシック" w:hAnsi="ＭＳ Ｐゴシック"/>
                <w:sz w:val="22"/>
              </w:rPr>
            </w:pPr>
            <w:r w:rsidRPr="00A92B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関連した活動等</w:t>
            </w:r>
          </w:p>
        </w:tc>
        <w:tc>
          <w:tcPr>
            <w:tcW w:w="8311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A02916" w14:textId="77777777" w:rsidR="00763B25" w:rsidRDefault="00763B25" w:rsidP="00A13FD6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154F315" w14:textId="77777777" w:rsidR="00A13FD6" w:rsidRDefault="00A13FD6" w:rsidP="00A13FD6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B532FC7" w14:textId="77777777" w:rsidR="00A13FD6" w:rsidRDefault="00A13FD6" w:rsidP="00A13FD6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15C897D" w14:textId="77777777" w:rsidR="00A13FD6" w:rsidRDefault="00A13FD6" w:rsidP="00A13FD6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613299F" w14:textId="77777777" w:rsidR="00A13FD6" w:rsidRDefault="00A13FD6" w:rsidP="00A13FD6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8308EDB" w14:textId="77777777" w:rsidR="00EC3392" w:rsidRDefault="00EC3392" w:rsidP="00A13FD6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9E53616" w14:textId="77777777" w:rsidR="00E43131" w:rsidRDefault="00E43131" w:rsidP="00A13FD6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958AB41" w14:textId="77777777" w:rsidR="00166C5C" w:rsidRPr="006B1BAE" w:rsidRDefault="00166C5C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591E" w:rsidRPr="005B0515" w14:paraId="1119F3F6" w14:textId="77777777" w:rsidTr="00DA2B6D">
        <w:trPr>
          <w:cantSplit/>
          <w:trHeight w:val="567"/>
        </w:trPr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46496" w14:textId="77777777" w:rsidR="001A591E" w:rsidRDefault="001A591E" w:rsidP="001A59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渡航経験</w:t>
            </w:r>
          </w:p>
          <w:p w14:paraId="78AFB440" w14:textId="67C3978C" w:rsidR="001A591E" w:rsidRPr="0035483D" w:rsidRDefault="001A591E" w:rsidP="001A591E">
            <w:pPr>
              <w:jc w:val="center"/>
              <w:rPr>
                <w:rFonts w:ascii="ＭＳ Ｐゴシック" w:eastAsia="ＭＳ Ｐゴシック" w:hAnsi="ＭＳ Ｐゴシック"/>
                <w:sz w:val="22"/>
                <w:highlight w:val="green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（観光含む）</w:t>
            </w:r>
          </w:p>
        </w:tc>
        <w:tc>
          <w:tcPr>
            <w:tcW w:w="8311" w:type="dxa"/>
            <w:gridSpan w:val="10"/>
            <w:tcBorders>
              <w:left w:val="single" w:sz="4" w:space="0" w:color="auto"/>
            </w:tcBorders>
            <w:vAlign w:val="center"/>
          </w:tcPr>
          <w:p w14:paraId="07A2F191" w14:textId="0488D11C" w:rsidR="001A591E" w:rsidRPr="00042215" w:rsidRDefault="001A591E" w:rsidP="001A591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□無　□有／国名</w:t>
            </w:r>
          </w:p>
        </w:tc>
      </w:tr>
      <w:tr w:rsidR="001A591E" w:rsidRPr="005B0515" w14:paraId="0EF56A54" w14:textId="77777777" w:rsidTr="00DA2B6D">
        <w:trPr>
          <w:cantSplit/>
          <w:trHeight w:val="567"/>
        </w:trPr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CABFD8" w14:textId="77777777" w:rsidR="001A591E" w:rsidRDefault="001A591E" w:rsidP="001A59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留学経験</w:t>
            </w:r>
          </w:p>
          <w:p w14:paraId="05F8A6B8" w14:textId="702E7C6F" w:rsidR="001A591E" w:rsidRPr="00430957" w:rsidRDefault="001A591E" w:rsidP="001A59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（短期含む）</w:t>
            </w:r>
          </w:p>
        </w:tc>
        <w:tc>
          <w:tcPr>
            <w:tcW w:w="8311" w:type="dxa"/>
            <w:gridSpan w:val="10"/>
            <w:tcBorders>
              <w:left w:val="single" w:sz="4" w:space="0" w:color="auto"/>
            </w:tcBorders>
            <w:vAlign w:val="center"/>
          </w:tcPr>
          <w:p w14:paraId="2F208E07" w14:textId="4268ACA7" w:rsidR="001A591E" w:rsidRDefault="001A591E" w:rsidP="001A591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□無　□有／国名</w:t>
            </w:r>
          </w:p>
        </w:tc>
      </w:tr>
      <w:tr w:rsidR="001A591E" w:rsidRPr="005B0515" w14:paraId="424F176E" w14:textId="77777777" w:rsidTr="00DA2B6D">
        <w:trPr>
          <w:cantSplit/>
          <w:trHeight w:val="567"/>
        </w:trPr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3B8A5" w14:textId="2E82CE6C" w:rsidR="001A591E" w:rsidRPr="00430957" w:rsidRDefault="001A591E" w:rsidP="001A59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A2B6D">
              <w:rPr>
                <w:rFonts w:ascii="ＭＳ Ｐゴシック" w:eastAsia="ＭＳ Ｐゴシック" w:hAnsi="ＭＳ Ｐゴシック" w:cs="Arial" w:hint="eastAsia"/>
                <w:color w:val="000000"/>
                <w:sz w:val="22"/>
                <w:szCs w:val="22"/>
              </w:rPr>
              <w:lastRenderedPageBreak/>
              <w:t>語学力</w:t>
            </w:r>
          </w:p>
        </w:tc>
        <w:tc>
          <w:tcPr>
            <w:tcW w:w="8311" w:type="dxa"/>
            <w:gridSpan w:val="10"/>
            <w:tcBorders>
              <w:left w:val="single" w:sz="4" w:space="0" w:color="auto"/>
            </w:tcBorders>
            <w:vAlign w:val="center"/>
          </w:tcPr>
          <w:p w14:paraId="57BDA858" w14:textId="77777777" w:rsidR="001A591E" w:rsidRDefault="001A591E" w:rsidP="001A591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□英検　　　　　（　　　年）／ＴＯＥＩＣ　　　　　　（　　　年）　／ＴＯＥＦＬ　　　　　　（　　　年）</w:t>
            </w:r>
          </w:p>
          <w:p w14:paraId="21F01AF4" w14:textId="77777777" w:rsidR="001A591E" w:rsidRDefault="001A591E" w:rsidP="001A591E">
            <w:pPr>
              <w:spacing w:line="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B9F88C7" w14:textId="1346B419" w:rsidR="001A591E" w:rsidRDefault="001A591E" w:rsidP="001A591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□その他（　　　　　　　　　　　　　　　　　　　　　　　　　　　　　　　　　　　　　　　　　　　　　　）</w:t>
            </w:r>
          </w:p>
        </w:tc>
      </w:tr>
      <w:tr w:rsidR="001A591E" w:rsidRPr="005B0515" w14:paraId="04535A21" w14:textId="77777777" w:rsidTr="00AF7154">
        <w:trPr>
          <w:cantSplit/>
          <w:trHeight w:val="283"/>
        </w:trPr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90F0A" w14:textId="77777777" w:rsidR="001A591E" w:rsidRPr="00DA2B6D" w:rsidRDefault="001A591E" w:rsidP="001A591E">
            <w:pPr>
              <w:jc w:val="center"/>
              <w:rPr>
                <w:rFonts w:ascii="ＭＳ Ｐゴシック" w:eastAsia="ＭＳ Ｐゴシック" w:hAnsi="ＭＳ Ｐゴシック" w:cs="Arial"/>
                <w:color w:val="000000"/>
                <w:sz w:val="22"/>
                <w:szCs w:val="22"/>
              </w:rPr>
            </w:pPr>
            <w:r w:rsidRPr="00DA2B6D">
              <w:rPr>
                <w:rFonts w:ascii="ＭＳ Ｐゴシック" w:eastAsia="ＭＳ Ｐゴシック" w:hAnsi="ＭＳ Ｐゴシック" w:cs="Arial" w:hint="eastAsia"/>
                <w:color w:val="000000"/>
                <w:sz w:val="22"/>
                <w:szCs w:val="22"/>
              </w:rPr>
              <w:t>留学・研修先で</w:t>
            </w:r>
          </w:p>
          <w:p w14:paraId="5F02A702" w14:textId="77777777" w:rsidR="001A591E" w:rsidRDefault="001A591E" w:rsidP="001A591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A2B6D">
              <w:rPr>
                <w:rFonts w:ascii="ＭＳ Ｐゴシック" w:eastAsia="ＭＳ Ｐゴシック" w:hAnsi="ＭＳ Ｐゴシック" w:cs="Arial" w:hint="eastAsia"/>
                <w:color w:val="000000"/>
                <w:sz w:val="22"/>
                <w:szCs w:val="22"/>
              </w:rPr>
              <w:t>使用</w:t>
            </w:r>
            <w:r w:rsidRPr="00DA2B6D">
              <w:rPr>
                <w:rFonts w:ascii="ＭＳ Ｐゴシック" w:eastAsia="ＭＳ Ｐゴシック" w:hAnsi="ＭＳ Ｐゴシック" w:hint="eastAsia"/>
                <w:szCs w:val="21"/>
              </w:rPr>
              <w:t>さ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れている</w:t>
            </w:r>
          </w:p>
          <w:p w14:paraId="03CDD04C" w14:textId="7AC2201B" w:rsidR="001A591E" w:rsidRDefault="001A591E" w:rsidP="001A591E">
            <w:pPr>
              <w:jc w:val="center"/>
              <w:rPr>
                <w:rFonts w:ascii="ＭＳ Ｐゴシック" w:eastAsia="ＭＳ Ｐゴシック" w:hAnsi="ＭＳ Ｐゴシック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手話学習</w:t>
            </w:r>
            <w:r w:rsidR="00DA2B6D">
              <w:rPr>
                <w:rFonts w:ascii="ＭＳ Ｐゴシック" w:eastAsia="ＭＳ Ｐゴシック" w:hAnsi="ＭＳ Ｐゴシック" w:hint="eastAsia"/>
                <w:szCs w:val="21"/>
              </w:rPr>
              <w:t>歴</w:t>
            </w:r>
          </w:p>
          <w:p w14:paraId="09BC9B8D" w14:textId="77777777" w:rsidR="001A591E" w:rsidRDefault="001A591E" w:rsidP="001A591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（期間・場所・内容）</w:t>
            </w:r>
          </w:p>
          <w:p w14:paraId="23A81C95" w14:textId="77777777" w:rsidR="001A591E" w:rsidRDefault="001A591E" w:rsidP="001A591E">
            <w:pPr>
              <w:spacing w:line="16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35D47FD" w14:textId="77777777" w:rsidR="001A591E" w:rsidRPr="00DA2B6D" w:rsidRDefault="001A591E" w:rsidP="001A591E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DA2B6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手話言語名</w:t>
            </w:r>
          </w:p>
          <w:p w14:paraId="2A96F943" w14:textId="2C9F6FCE" w:rsidR="001A591E" w:rsidRPr="00430957" w:rsidRDefault="001A591E" w:rsidP="001A59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[　　　　　　　　]</w:t>
            </w:r>
          </w:p>
        </w:tc>
        <w:tc>
          <w:tcPr>
            <w:tcW w:w="2770" w:type="dxa"/>
            <w:gridSpan w:val="4"/>
            <w:tcBorders>
              <w:left w:val="single" w:sz="4" w:space="0" w:color="auto"/>
            </w:tcBorders>
            <w:vAlign w:val="center"/>
          </w:tcPr>
          <w:p w14:paraId="461E2A01" w14:textId="7B9102D5" w:rsidR="001A591E" w:rsidRDefault="001A591E" w:rsidP="001A59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期間</w:t>
            </w:r>
          </w:p>
        </w:tc>
        <w:tc>
          <w:tcPr>
            <w:tcW w:w="2770" w:type="dxa"/>
            <w:gridSpan w:val="4"/>
            <w:tcBorders>
              <w:left w:val="single" w:sz="4" w:space="0" w:color="auto"/>
            </w:tcBorders>
            <w:vAlign w:val="center"/>
          </w:tcPr>
          <w:p w14:paraId="0E3E5071" w14:textId="05268CC9" w:rsidR="001A591E" w:rsidRDefault="001A591E" w:rsidP="001A59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場所</w:t>
            </w:r>
          </w:p>
        </w:tc>
        <w:tc>
          <w:tcPr>
            <w:tcW w:w="2771" w:type="dxa"/>
            <w:gridSpan w:val="2"/>
            <w:tcBorders>
              <w:left w:val="single" w:sz="4" w:space="0" w:color="auto"/>
            </w:tcBorders>
            <w:vAlign w:val="center"/>
          </w:tcPr>
          <w:p w14:paraId="7CE550A2" w14:textId="32F3A19C" w:rsidR="001A591E" w:rsidRDefault="001A591E" w:rsidP="001A59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内容</w:t>
            </w:r>
          </w:p>
        </w:tc>
      </w:tr>
      <w:tr w:rsidR="001A591E" w:rsidRPr="005B0515" w14:paraId="4A314A65" w14:textId="77777777" w:rsidTr="00AF7154">
        <w:trPr>
          <w:cantSplit/>
          <w:trHeight w:val="567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B175F" w14:textId="77777777" w:rsidR="001A591E" w:rsidRPr="00430957" w:rsidRDefault="001A591E" w:rsidP="001A59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770" w:type="dxa"/>
            <w:gridSpan w:val="4"/>
            <w:tcBorders>
              <w:left w:val="single" w:sz="4" w:space="0" w:color="auto"/>
            </w:tcBorders>
            <w:vAlign w:val="center"/>
          </w:tcPr>
          <w:p w14:paraId="541C5CAB" w14:textId="478BA60D" w:rsidR="001A591E" w:rsidRDefault="001A591E" w:rsidP="001A591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年　　月～　 　年　　月</w:t>
            </w:r>
          </w:p>
        </w:tc>
        <w:tc>
          <w:tcPr>
            <w:tcW w:w="2770" w:type="dxa"/>
            <w:gridSpan w:val="4"/>
            <w:tcBorders>
              <w:left w:val="single" w:sz="4" w:space="0" w:color="auto"/>
            </w:tcBorders>
            <w:vAlign w:val="center"/>
          </w:tcPr>
          <w:p w14:paraId="5F1BFF0F" w14:textId="77777777" w:rsidR="001A591E" w:rsidRDefault="001A591E" w:rsidP="001A59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771" w:type="dxa"/>
            <w:gridSpan w:val="2"/>
            <w:tcBorders>
              <w:left w:val="single" w:sz="4" w:space="0" w:color="auto"/>
            </w:tcBorders>
            <w:vAlign w:val="center"/>
          </w:tcPr>
          <w:p w14:paraId="5014D4B7" w14:textId="77777777" w:rsidR="001A591E" w:rsidRDefault="001A591E" w:rsidP="001A59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591E" w:rsidRPr="005B0515" w14:paraId="49985E19" w14:textId="77777777" w:rsidTr="00AF7154">
        <w:trPr>
          <w:cantSplit/>
          <w:trHeight w:val="567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B71DB2" w14:textId="77777777" w:rsidR="001A591E" w:rsidRPr="00430957" w:rsidRDefault="001A591E" w:rsidP="001A59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770" w:type="dxa"/>
            <w:gridSpan w:val="4"/>
            <w:tcBorders>
              <w:left w:val="single" w:sz="4" w:space="0" w:color="auto"/>
            </w:tcBorders>
            <w:vAlign w:val="center"/>
          </w:tcPr>
          <w:p w14:paraId="54FB144C" w14:textId="0672BA69" w:rsidR="001A591E" w:rsidRDefault="001A591E" w:rsidP="001A591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年　　月～　 　年　　月</w:t>
            </w:r>
          </w:p>
        </w:tc>
        <w:tc>
          <w:tcPr>
            <w:tcW w:w="2770" w:type="dxa"/>
            <w:gridSpan w:val="4"/>
            <w:tcBorders>
              <w:left w:val="single" w:sz="4" w:space="0" w:color="auto"/>
            </w:tcBorders>
            <w:vAlign w:val="center"/>
          </w:tcPr>
          <w:p w14:paraId="3F469142" w14:textId="77777777" w:rsidR="001A591E" w:rsidRDefault="001A591E" w:rsidP="001A59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771" w:type="dxa"/>
            <w:gridSpan w:val="2"/>
            <w:tcBorders>
              <w:left w:val="single" w:sz="4" w:space="0" w:color="auto"/>
            </w:tcBorders>
            <w:vAlign w:val="center"/>
          </w:tcPr>
          <w:p w14:paraId="113F6F2A" w14:textId="77777777" w:rsidR="001A591E" w:rsidRDefault="001A591E" w:rsidP="001A59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591E" w:rsidRPr="005B0515" w14:paraId="2BA3A366" w14:textId="77777777" w:rsidTr="00AF7154">
        <w:trPr>
          <w:cantSplit/>
          <w:trHeight w:val="567"/>
        </w:trPr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EB5A1" w14:textId="77777777" w:rsidR="001A591E" w:rsidRPr="00430957" w:rsidRDefault="001A591E" w:rsidP="001A59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770" w:type="dxa"/>
            <w:gridSpan w:val="4"/>
            <w:tcBorders>
              <w:left w:val="single" w:sz="4" w:space="0" w:color="auto"/>
            </w:tcBorders>
            <w:vAlign w:val="center"/>
          </w:tcPr>
          <w:p w14:paraId="4D6AC571" w14:textId="2BDED20F" w:rsidR="001A591E" w:rsidRDefault="001A591E" w:rsidP="001A591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年　　月～　 　年　　月</w:t>
            </w:r>
          </w:p>
        </w:tc>
        <w:tc>
          <w:tcPr>
            <w:tcW w:w="2770" w:type="dxa"/>
            <w:gridSpan w:val="4"/>
            <w:tcBorders>
              <w:left w:val="single" w:sz="4" w:space="0" w:color="auto"/>
            </w:tcBorders>
            <w:vAlign w:val="center"/>
          </w:tcPr>
          <w:p w14:paraId="142565E2" w14:textId="77777777" w:rsidR="001A591E" w:rsidRDefault="001A591E" w:rsidP="001A59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771" w:type="dxa"/>
            <w:gridSpan w:val="2"/>
            <w:tcBorders>
              <w:left w:val="single" w:sz="4" w:space="0" w:color="auto"/>
            </w:tcBorders>
            <w:vAlign w:val="center"/>
          </w:tcPr>
          <w:p w14:paraId="79C23CCE" w14:textId="77777777" w:rsidR="001A591E" w:rsidRDefault="001A591E" w:rsidP="001A591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F25A4" w14:paraId="7EBA3B07" w14:textId="77777777" w:rsidTr="001C0DE3">
        <w:trPr>
          <w:trHeight w:val="567"/>
        </w:trPr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80C53" w14:textId="34FD569C" w:rsidR="008F25A4" w:rsidRDefault="008F25A4" w:rsidP="002C0D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留学先校</w:t>
            </w:r>
          </w:p>
        </w:tc>
        <w:tc>
          <w:tcPr>
            <w:tcW w:w="19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B6A1" w14:textId="27313BBC" w:rsidR="008F25A4" w:rsidRPr="00042215" w:rsidRDefault="001777C6" w:rsidP="002C0D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応募時の状況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73F63C" w14:textId="43818682" w:rsidR="008F25A4" w:rsidRPr="00042215" w:rsidRDefault="008F25A4" w:rsidP="002C0D4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□未定（</w:t>
            </w:r>
            <w:r w:rsidR="001777C6">
              <w:rPr>
                <w:rFonts w:ascii="ＭＳ Ｐゴシック" w:eastAsia="ＭＳ Ｐゴシック" w:hAnsi="ＭＳ Ｐゴシック" w:hint="eastAsia"/>
                <w:sz w:val="22"/>
              </w:rPr>
              <w:t>これから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出願</w:t>
            </w:r>
            <w:r w:rsidR="001777C6">
              <w:rPr>
                <w:rFonts w:ascii="ＭＳ Ｐゴシック" w:eastAsia="ＭＳ Ｐゴシック" w:hAnsi="ＭＳ Ｐゴシック" w:hint="eastAsia"/>
                <w:sz w:val="22"/>
              </w:rPr>
              <w:t>する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）　　□入学決定</w:t>
            </w:r>
            <w:r w:rsidR="001777C6">
              <w:rPr>
                <w:rFonts w:ascii="ＭＳ Ｐゴシック" w:eastAsia="ＭＳ Ｐゴシック" w:hAnsi="ＭＳ Ｐゴシック" w:hint="eastAsia"/>
                <w:sz w:val="22"/>
              </w:rPr>
              <w:t xml:space="preserve">済み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□</w:t>
            </w:r>
            <w:r w:rsidR="001777C6">
              <w:rPr>
                <w:rFonts w:ascii="ＭＳ Ｐゴシック" w:eastAsia="ＭＳ Ｐゴシック" w:hAnsi="ＭＳ Ｐゴシック" w:hint="eastAsia"/>
                <w:sz w:val="22"/>
              </w:rPr>
              <w:t>海外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留学中</w:t>
            </w:r>
          </w:p>
        </w:tc>
      </w:tr>
      <w:tr w:rsidR="008F25A4" w14:paraId="2EA6471E" w14:textId="77777777" w:rsidTr="001C0DE3">
        <w:trPr>
          <w:trHeight w:val="567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B0E542" w14:textId="2CE37581" w:rsidR="008F25A4" w:rsidRPr="006103E1" w:rsidRDefault="008F25A4" w:rsidP="002C0D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D3FE" w14:textId="77777777" w:rsidR="008F25A4" w:rsidRPr="00042215" w:rsidRDefault="008F25A4" w:rsidP="002C0D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42215">
              <w:rPr>
                <w:rFonts w:ascii="ＭＳ Ｐゴシック" w:eastAsia="ＭＳ Ｐゴシック" w:hAnsi="ＭＳ Ｐゴシック" w:hint="eastAsia"/>
                <w:sz w:val="22"/>
              </w:rPr>
              <w:t>国・都市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6C87E6" w14:textId="77777777" w:rsidR="008F25A4" w:rsidRPr="00042215" w:rsidRDefault="008F25A4" w:rsidP="002C0D4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F25A4" w14:paraId="0203735D" w14:textId="77777777" w:rsidTr="001C0DE3">
        <w:trPr>
          <w:trHeight w:val="567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30518" w14:textId="3869F709" w:rsidR="008F25A4" w:rsidRPr="006103E1" w:rsidRDefault="008F25A4" w:rsidP="002C0D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303A" w14:textId="77777777" w:rsidR="008F25A4" w:rsidRPr="006103E1" w:rsidRDefault="008F25A4" w:rsidP="002C0D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103E1">
              <w:rPr>
                <w:rFonts w:ascii="ＭＳ Ｐゴシック" w:eastAsia="ＭＳ Ｐゴシック" w:hAnsi="ＭＳ Ｐゴシック" w:hint="eastAsia"/>
                <w:sz w:val="22"/>
              </w:rPr>
              <w:t>学校名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31F7FC" w14:textId="77777777" w:rsidR="008F25A4" w:rsidRPr="006103E1" w:rsidRDefault="008F25A4" w:rsidP="002C0D4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F25A4" w14:paraId="7908A6C1" w14:textId="77777777" w:rsidTr="001C0DE3">
        <w:trPr>
          <w:trHeight w:val="567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D7127" w14:textId="750A70FE" w:rsidR="008F25A4" w:rsidRPr="006103E1" w:rsidRDefault="008F25A4" w:rsidP="002C0D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D21D" w14:textId="77777777" w:rsidR="008F25A4" w:rsidRPr="00916DF4" w:rsidRDefault="008F25A4" w:rsidP="002C0D40">
            <w:pPr>
              <w:jc w:val="center"/>
              <w:rPr>
                <w:rFonts w:ascii="ＭＳ Ｐゴシック" w:eastAsia="ＭＳ Ｐゴシック" w:hAnsi="ＭＳ Ｐゴシック"/>
                <w:spacing w:val="-10"/>
                <w:sz w:val="16"/>
                <w:szCs w:val="16"/>
              </w:rPr>
            </w:pPr>
            <w:r w:rsidRPr="00EC3392">
              <w:rPr>
                <w:rFonts w:ascii="ＭＳ Ｐゴシック" w:eastAsia="ＭＳ Ｐゴシック" w:hAnsi="ＭＳ Ｐゴシック" w:hint="eastAsia"/>
                <w:sz w:val="22"/>
              </w:rPr>
              <w:t>学部・ﾌﾟﾛｸﾞﾗﾑ名</w:t>
            </w:r>
          </w:p>
        </w:tc>
        <w:tc>
          <w:tcPr>
            <w:tcW w:w="6405" w:type="dxa"/>
            <w:gridSpan w:val="7"/>
            <w:tcBorders>
              <w:left w:val="single" w:sz="4" w:space="0" w:color="auto"/>
            </w:tcBorders>
            <w:vAlign w:val="center"/>
          </w:tcPr>
          <w:p w14:paraId="7C6CF1DB" w14:textId="77777777" w:rsidR="008F25A4" w:rsidRDefault="008F25A4" w:rsidP="002C0D4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504ED19" w14:textId="4982D760" w:rsidR="008F25A4" w:rsidRDefault="008F25A4" w:rsidP="00CE0E4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8F25A4">
              <w:rPr>
                <w:rFonts w:ascii="ＭＳ Ｐゴシック" w:eastAsia="ＭＳ Ｐゴシック" w:hAnsi="ＭＳ Ｐゴシック" w:hint="eastAsia"/>
                <w:color w:val="EE000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(URL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/>
                <w:sz w:val="22"/>
              </w:rPr>
              <w:t>）</w:t>
            </w:r>
          </w:p>
        </w:tc>
      </w:tr>
      <w:tr w:rsidR="008F25A4" w14:paraId="7F46FEFE" w14:textId="77777777" w:rsidTr="001C0DE3">
        <w:trPr>
          <w:trHeight w:val="567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15BA3" w14:textId="16865A35" w:rsidR="008F25A4" w:rsidRPr="006103E1" w:rsidRDefault="008F25A4" w:rsidP="002C0D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528A5" w14:textId="77777777" w:rsidR="008F25A4" w:rsidRPr="006103E1" w:rsidRDefault="008F25A4" w:rsidP="002C0D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103E1">
              <w:rPr>
                <w:rFonts w:ascii="ＭＳ Ｐゴシック" w:eastAsia="ＭＳ Ｐゴシック" w:hAnsi="ＭＳ Ｐゴシック" w:hint="eastAsia"/>
                <w:sz w:val="22"/>
              </w:rPr>
              <w:t>留学期間</w:t>
            </w:r>
          </w:p>
          <w:p w14:paraId="50D53721" w14:textId="77777777" w:rsidR="008F25A4" w:rsidRPr="002C0D40" w:rsidRDefault="008F25A4" w:rsidP="002C0D4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0D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（卒業/修了予定）</w:t>
            </w:r>
          </w:p>
        </w:tc>
        <w:tc>
          <w:tcPr>
            <w:tcW w:w="640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96B0BD" w14:textId="77777777" w:rsidR="008F25A4" w:rsidRDefault="008F25A4" w:rsidP="002C0D4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103E1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年　　　月入学　～　　　年　　　月修了予定</w:t>
            </w:r>
          </w:p>
          <w:p w14:paraId="1EB0CA20" w14:textId="01E11235" w:rsidR="008F25A4" w:rsidRPr="008F25A4" w:rsidRDefault="008F25A4" w:rsidP="002C0D4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25A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</w:t>
            </w:r>
            <w:r w:rsidR="001777C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入学</w:t>
            </w:r>
            <w:r w:rsidRPr="008F25A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決定済み、留学中の方は、合格通知、又は入学許可書を添付</w:t>
            </w:r>
          </w:p>
        </w:tc>
      </w:tr>
      <w:tr w:rsidR="008F25A4" w14:paraId="33A409F3" w14:textId="77777777" w:rsidTr="001C0DE3">
        <w:trPr>
          <w:trHeight w:val="567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16084" w14:textId="67F78897" w:rsidR="008F25A4" w:rsidRPr="006103E1" w:rsidRDefault="008F25A4" w:rsidP="002C0D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D086BC" w14:textId="77777777" w:rsidR="008F25A4" w:rsidRPr="006103E1" w:rsidRDefault="008F25A4" w:rsidP="002C0D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103E1">
              <w:rPr>
                <w:rFonts w:ascii="ＭＳ Ｐゴシック" w:eastAsia="ＭＳ Ｐゴシック" w:hAnsi="ＭＳ Ｐゴシック" w:hint="eastAsia"/>
                <w:sz w:val="22"/>
              </w:rPr>
              <w:t>本奨学金による</w:t>
            </w:r>
          </w:p>
          <w:p w14:paraId="16CDD1E3" w14:textId="77777777" w:rsidR="008F25A4" w:rsidRPr="006103E1" w:rsidRDefault="008F25A4" w:rsidP="002C0D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103E1">
              <w:rPr>
                <w:rFonts w:ascii="ＭＳ Ｐゴシック" w:eastAsia="ＭＳ Ｐゴシック" w:hAnsi="ＭＳ Ｐゴシック" w:hint="eastAsia"/>
                <w:sz w:val="22"/>
              </w:rPr>
              <w:t>希望支援期間</w:t>
            </w:r>
          </w:p>
        </w:tc>
        <w:tc>
          <w:tcPr>
            <w:tcW w:w="640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F9A10B" w14:textId="77777777" w:rsidR="008F25A4" w:rsidRPr="006103E1" w:rsidRDefault="008F25A4" w:rsidP="002C0D4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103E1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年　　　月　　　　～　　　年　　　月　（　　　年　　　ヶ月）</w:t>
            </w:r>
          </w:p>
        </w:tc>
      </w:tr>
      <w:tr w:rsidR="002C0D40" w14:paraId="046A4D41" w14:textId="77777777" w:rsidTr="001777C6">
        <w:trPr>
          <w:trHeight w:val="908"/>
        </w:trPr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82E07" w14:textId="083AB552" w:rsidR="002C0D40" w:rsidRDefault="002C0D40" w:rsidP="002C0D4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D3F7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他の奨学金</w:t>
            </w:r>
          </w:p>
          <w:p w14:paraId="5C16044A" w14:textId="192AA001" w:rsidR="002C0D40" w:rsidRDefault="002C0D40" w:rsidP="002C0D40">
            <w:pPr>
              <w:spacing w:line="1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2CFDDF6" w14:textId="0739D86E" w:rsidR="002C0D40" w:rsidRPr="001777C6" w:rsidRDefault="001777C6" w:rsidP="002C0D4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"/>
                <w:noProof/>
                <w:color w:val="22222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4855FA56" wp14:editId="4CD24CC8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17145</wp:posOffset>
                      </wp:positionV>
                      <wp:extent cx="746760" cy="236220"/>
                      <wp:effectExtent l="0" t="0" r="15240" b="11430"/>
                      <wp:wrapNone/>
                      <wp:docPr id="314780651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6760" cy="23622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731F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margin-left:7.75pt;margin-top:1.35pt;width:58.8pt;height:18.6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" strokecolor="black [3213]"/>
                  </w:pict>
                </mc:Fallback>
              </mc:AlternateContent>
            </w:r>
            <w:r w:rsidR="002C0D40" w:rsidRPr="001777C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留学先大学の</w:t>
            </w:r>
          </w:p>
          <w:p w14:paraId="683BAD63" w14:textId="6E0A7B73" w:rsidR="002C0D40" w:rsidRPr="005D3F74" w:rsidRDefault="002C0D40" w:rsidP="002C0D40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1777C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奨学金含む</w:t>
            </w:r>
          </w:p>
        </w:tc>
        <w:tc>
          <w:tcPr>
            <w:tcW w:w="8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9A7D" w14:textId="77777777" w:rsidR="002C0D40" w:rsidRPr="006103E1" w:rsidRDefault="002C0D40" w:rsidP="001777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03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□受けている（機関名：　   　　　　　　　　　　　　　　　　　　／受給期限：　　　　　　　　　　）</w:t>
            </w:r>
          </w:p>
          <w:p w14:paraId="0B6E87DA" w14:textId="77777777" w:rsidR="002C0D40" w:rsidRPr="006103E1" w:rsidRDefault="002C0D40" w:rsidP="001777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03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□申請中　  （機関名：　　　　　　　　　　　　　　　　　　　　　／受給期限：　　　　　　　　　　）</w:t>
            </w:r>
          </w:p>
          <w:p w14:paraId="2A5E72E4" w14:textId="77777777" w:rsidR="002C0D40" w:rsidRPr="006103E1" w:rsidRDefault="002C0D40" w:rsidP="001777C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103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□受けていない</w:t>
            </w:r>
          </w:p>
        </w:tc>
      </w:tr>
      <w:tr w:rsidR="002C0D40" w14:paraId="2D860489" w14:textId="77777777" w:rsidTr="00AF7154">
        <w:trPr>
          <w:trHeight w:val="1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26178" w14:textId="6F6B6CCD" w:rsidR="002C0D40" w:rsidRPr="00EF5790" w:rsidRDefault="002C0D40" w:rsidP="002C0D40">
            <w:pPr>
              <w:jc w:val="center"/>
              <w:rPr>
                <w:rFonts w:asciiTheme="majorEastAsia" w:eastAsiaTheme="majorEastAsia" w:hAnsiTheme="majorEastAsia"/>
                <w:snapToGrid w:val="0"/>
                <w:spacing w:val="-16"/>
                <w:sz w:val="22"/>
                <w:szCs w:val="22"/>
              </w:rPr>
            </w:pPr>
            <w:r w:rsidRPr="00EF5790">
              <w:rPr>
                <w:rFonts w:asciiTheme="majorEastAsia" w:eastAsiaTheme="majorEastAsia" w:hAnsiTheme="majorEastAsia" w:hint="eastAsia"/>
                <w:snapToGrid w:val="0"/>
                <w:spacing w:val="-16"/>
                <w:sz w:val="22"/>
                <w:szCs w:val="22"/>
              </w:rPr>
              <w:t>留学目的</w:t>
            </w:r>
          </w:p>
          <w:p w14:paraId="2B0234E7" w14:textId="77777777" w:rsidR="002C0D40" w:rsidRPr="00EF5790" w:rsidRDefault="002C0D40" w:rsidP="002C0D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F5790">
              <w:rPr>
                <w:rFonts w:asciiTheme="majorEastAsia" w:eastAsiaTheme="majorEastAsia" w:hAnsiTheme="majorEastAsia" w:hint="eastAsia"/>
                <w:snapToGrid w:val="0"/>
                <w:spacing w:val="-16"/>
                <w:sz w:val="22"/>
                <w:szCs w:val="22"/>
              </w:rPr>
              <w:t>（到達目標等）</w:t>
            </w:r>
          </w:p>
        </w:tc>
        <w:tc>
          <w:tcPr>
            <w:tcW w:w="8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4296" w14:textId="77777777" w:rsidR="002C0D40" w:rsidRPr="004C1501" w:rsidRDefault="002C0D40" w:rsidP="002C0D40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46B1E9A" w14:textId="77777777" w:rsidR="002C0D40" w:rsidRPr="004C1501" w:rsidRDefault="002C0D40" w:rsidP="002C0D40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C81D6EF" w14:textId="77777777" w:rsidR="002C0D40" w:rsidRPr="004C1501" w:rsidRDefault="002C0D40" w:rsidP="002C0D40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C1F5242" w14:textId="77777777" w:rsidR="002C0D40" w:rsidRPr="004C1501" w:rsidRDefault="002C0D40" w:rsidP="002C0D40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8A39A1A" w14:textId="77777777" w:rsidR="002C0D40" w:rsidRPr="004C1501" w:rsidRDefault="002C0D40" w:rsidP="002C0D40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1BF3A75" w14:textId="77777777" w:rsidR="002C0D40" w:rsidRPr="004C1501" w:rsidRDefault="002C0D40" w:rsidP="002C0D40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0328787" w14:textId="77777777" w:rsidR="002C0D40" w:rsidRPr="004C1501" w:rsidRDefault="002C0D40" w:rsidP="002C0D40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C0D40" w14:paraId="6EE3AB40" w14:textId="77777777" w:rsidTr="00AF7154">
        <w:trPr>
          <w:trHeight w:val="1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68C1FC" w14:textId="33D71777" w:rsidR="002C0D40" w:rsidRPr="00BD3862" w:rsidRDefault="002C0D40" w:rsidP="002C0D40">
            <w:pPr>
              <w:jc w:val="center"/>
              <w:rPr>
                <w:rFonts w:asciiTheme="majorEastAsia" w:eastAsiaTheme="majorEastAsia" w:hAnsiTheme="majorEastAsia" w:cs="Arial"/>
                <w:color w:val="222222"/>
                <w:sz w:val="22"/>
                <w:szCs w:val="22"/>
              </w:rPr>
            </w:pPr>
            <w:r w:rsidRPr="00BD3862">
              <w:rPr>
                <w:rFonts w:asciiTheme="majorEastAsia" w:eastAsiaTheme="majorEastAsia" w:hAnsiTheme="majorEastAsia" w:cs="Arial"/>
                <w:noProof/>
                <w:color w:val="22222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D4E0740" wp14:editId="38C03811">
                      <wp:simplePos x="0" y="0"/>
                      <wp:positionH relativeFrom="column">
                        <wp:posOffset>9525</wp:posOffset>
                      </wp:positionH>
                      <wp:positionV relativeFrom="page">
                        <wp:posOffset>386080</wp:posOffset>
                      </wp:positionV>
                      <wp:extent cx="932180" cy="701040"/>
                      <wp:effectExtent l="0" t="0" r="20320" b="2286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2180" cy="701040"/>
                              </a:xfrm>
                              <a:prstGeom prst="bracketPair">
                                <a:avLst>
                                  <a:gd name="adj" fmla="val 780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E10EC" id="大かっこ 5" o:spid="_x0000_s1026" type="#_x0000_t185" style="position:absolute;margin-left:.75pt;margin-top:30.4pt;width:73.4pt;height:55.2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" adj="1686" strokecolor="black [3040]">
                      <w10:wrap anchory="page"/>
                    </v:shape>
                  </w:pict>
                </mc:Fallback>
              </mc:AlternateContent>
            </w:r>
            <w:r w:rsidRPr="00BD3862">
              <w:rPr>
                <w:rFonts w:asciiTheme="majorEastAsia" w:eastAsiaTheme="majorEastAsia" w:hAnsiTheme="majorEastAsia" w:cs="Arial"/>
                <w:color w:val="222222"/>
                <w:sz w:val="22"/>
                <w:szCs w:val="22"/>
              </w:rPr>
              <w:t>帰国後の</w:t>
            </w:r>
          </w:p>
          <w:p w14:paraId="12E6839E" w14:textId="0A535B53" w:rsidR="002C0D40" w:rsidRPr="00BD3862" w:rsidRDefault="002C0D40" w:rsidP="002C0D40">
            <w:pPr>
              <w:jc w:val="center"/>
              <w:rPr>
                <w:rFonts w:asciiTheme="majorEastAsia" w:eastAsiaTheme="majorEastAsia" w:hAnsiTheme="majorEastAsia" w:cs="Arial"/>
                <w:color w:val="222222"/>
                <w:sz w:val="22"/>
                <w:szCs w:val="22"/>
              </w:rPr>
            </w:pPr>
            <w:r w:rsidRPr="00BD3862">
              <w:rPr>
                <w:rFonts w:asciiTheme="majorEastAsia" w:eastAsiaTheme="majorEastAsia" w:hAnsiTheme="majorEastAsia" w:cs="Arial"/>
                <w:color w:val="222222"/>
                <w:sz w:val="22"/>
                <w:szCs w:val="22"/>
              </w:rPr>
              <w:t>活動計画</w:t>
            </w:r>
          </w:p>
          <w:p w14:paraId="3053F82D" w14:textId="3D11F54F" w:rsidR="002C0D40" w:rsidRPr="00957319" w:rsidRDefault="002C0D40" w:rsidP="002C0D40">
            <w:pPr>
              <w:spacing w:line="80" w:lineRule="exact"/>
              <w:ind w:right="440"/>
              <w:rPr>
                <w:rFonts w:asciiTheme="majorEastAsia" w:eastAsiaTheme="majorEastAsia" w:hAnsiTheme="majorEastAsia" w:cs="Arial"/>
                <w:color w:val="222222"/>
                <w:sz w:val="22"/>
                <w:szCs w:val="22"/>
                <w:shd w:val="clear" w:color="auto" w:fill="FFFFFF"/>
              </w:rPr>
            </w:pPr>
          </w:p>
          <w:p w14:paraId="20649D88" w14:textId="38F242A9" w:rsidR="002C0D40" w:rsidRPr="00E43131" w:rsidRDefault="002C0D40" w:rsidP="002C0D40">
            <w:pPr>
              <w:spacing w:line="180" w:lineRule="exact"/>
              <w:ind w:leftChars="50" w:left="105"/>
              <w:rPr>
                <w:rFonts w:ascii="ＭＳ Ｐゴシック" w:eastAsia="ＭＳ Ｐゴシック" w:hAnsi="ＭＳ Ｐゴシック"/>
                <w:sz w:val="16"/>
                <w:szCs w:val="16"/>
                <w:highlight w:val="green"/>
              </w:rPr>
            </w:pPr>
            <w:r w:rsidRPr="0095731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帰国後､留学で学んだことを､聴覚障害者コミュニティにどのように還元していきたい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か</w:t>
            </w:r>
            <w:r w:rsidRPr="0095731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を具体的に述べてください</w:t>
            </w:r>
          </w:p>
        </w:tc>
        <w:tc>
          <w:tcPr>
            <w:tcW w:w="8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350" w14:textId="21C0C359" w:rsidR="002C0D40" w:rsidRDefault="002C0D40" w:rsidP="002C0D40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B12F8C8" w14:textId="77777777" w:rsidR="002C0D40" w:rsidRPr="004C1501" w:rsidRDefault="002C0D40" w:rsidP="002C0D40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C4953C9" w14:textId="77777777" w:rsidR="002C0D40" w:rsidRPr="004C1501" w:rsidRDefault="002C0D40" w:rsidP="002C0D40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E25015B" w14:textId="31491E93" w:rsidR="002C0D40" w:rsidRPr="00872294" w:rsidRDefault="002C0D40" w:rsidP="002C0D40">
            <w:pPr>
              <w:spacing w:line="276" w:lineRule="auto"/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</w:p>
          <w:p w14:paraId="6CB1F0E6" w14:textId="0D16EB3C" w:rsidR="002C0D40" w:rsidRPr="00872294" w:rsidRDefault="002C0D40" w:rsidP="002C0D40">
            <w:pPr>
              <w:spacing w:line="276" w:lineRule="auto"/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</w:p>
          <w:p w14:paraId="40F9FB01" w14:textId="77777777" w:rsidR="002C0D40" w:rsidRPr="004C1501" w:rsidRDefault="002C0D40" w:rsidP="002C0D40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C8A4E41" w14:textId="77777777" w:rsidR="002C0D40" w:rsidRDefault="002C0D40" w:rsidP="002C0D40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65199F5" w14:textId="77777777" w:rsidR="00A72D22" w:rsidRDefault="00A72D22" w:rsidP="002C0D40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408564E" w14:textId="17EAFA20" w:rsidR="002C0D40" w:rsidRPr="004C1501" w:rsidRDefault="002C0D40" w:rsidP="002C0D40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C0D40" w14:paraId="6DB79ED0" w14:textId="77777777" w:rsidTr="00AF7154">
        <w:trPr>
          <w:trHeight w:val="1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DA9F1" w14:textId="77777777" w:rsidR="002C0D40" w:rsidRDefault="002C0D40" w:rsidP="002C0D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留学中の</w:t>
            </w:r>
          </w:p>
          <w:p w14:paraId="05DD476A" w14:textId="77777777" w:rsidR="002C0D40" w:rsidRDefault="002C0D40" w:rsidP="002C0D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日本国内</w:t>
            </w:r>
          </w:p>
          <w:p w14:paraId="15095E37" w14:textId="77777777" w:rsidR="002C0D40" w:rsidRDefault="002C0D40" w:rsidP="002C0D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緊急連絡先</w:t>
            </w:r>
          </w:p>
          <w:p w14:paraId="23701A01" w14:textId="77777777" w:rsidR="002C0D40" w:rsidRPr="00C709AA" w:rsidRDefault="002C0D40" w:rsidP="002C0D4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70C8" w14:textId="77777777" w:rsidR="002C0D40" w:rsidRPr="00EF5790" w:rsidRDefault="002C0D40" w:rsidP="002C0D4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F579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ﾌﾘｶﾞﾅ</w:t>
            </w:r>
          </w:p>
          <w:p w14:paraId="58CD6905" w14:textId="77777777" w:rsidR="002C0D40" w:rsidRPr="00EF5790" w:rsidRDefault="002C0D40" w:rsidP="002C0D4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F5790">
              <w:rPr>
                <w:rFonts w:ascii="ＭＳ Ｐゴシック" w:eastAsia="ＭＳ Ｐゴシック" w:hAnsi="ＭＳ Ｐゴシック" w:hint="eastAsia"/>
                <w:sz w:val="22"/>
              </w:rPr>
              <w:t>氏名　　　　　　　　　　　　　　　　　　　　　  （続柄　　　　　　　　　　）</w:t>
            </w:r>
          </w:p>
          <w:p w14:paraId="5B42BFC7" w14:textId="77777777" w:rsidR="002C0D40" w:rsidRPr="00EF5790" w:rsidRDefault="002C0D40" w:rsidP="002C0D40">
            <w:pPr>
              <w:spacing w:line="12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AC422C4" w14:textId="77777777" w:rsidR="002C0D40" w:rsidRPr="00EF5790" w:rsidRDefault="002C0D40" w:rsidP="002C0D4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F579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ﾌﾘｶﾞﾅ</w:t>
            </w:r>
          </w:p>
          <w:p w14:paraId="41767B24" w14:textId="77777777" w:rsidR="002C0D40" w:rsidRPr="00EF5790" w:rsidRDefault="002C0D40" w:rsidP="002C0D4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F5790">
              <w:rPr>
                <w:rFonts w:ascii="ＭＳ Ｐゴシック" w:eastAsia="ＭＳ Ｐゴシック" w:hAnsi="ＭＳ Ｐゴシック" w:hint="eastAsia"/>
                <w:sz w:val="22"/>
              </w:rPr>
              <w:t xml:space="preserve">住所　〒 </w:t>
            </w:r>
          </w:p>
          <w:p w14:paraId="795EE7EB" w14:textId="77777777" w:rsidR="002C0D40" w:rsidRPr="00EF5790" w:rsidRDefault="002C0D40" w:rsidP="002C0D4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8F42C64" w14:textId="77777777" w:rsidR="002C0D40" w:rsidRPr="00EF5790" w:rsidRDefault="002C0D40" w:rsidP="002C0D4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F5790">
              <w:rPr>
                <w:rFonts w:ascii="ＭＳ Ｐゴシック" w:eastAsia="ＭＳ Ｐゴシック" w:hAnsi="ＭＳ Ｐゴシック" w:hint="eastAsia"/>
                <w:sz w:val="22"/>
              </w:rPr>
              <w:t>TEL：　　　　　　　　　　　　　　　　　　　　FAX：</w:t>
            </w:r>
          </w:p>
          <w:p w14:paraId="5A57C248" w14:textId="77777777" w:rsidR="002C0D40" w:rsidRPr="00EF5790" w:rsidRDefault="002C0D40" w:rsidP="002C0D40">
            <w:pPr>
              <w:spacing w:line="12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3C528B5" w14:textId="77777777" w:rsidR="002C0D40" w:rsidRPr="00EF5790" w:rsidRDefault="002C0D40" w:rsidP="002C0D4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F5790">
              <w:rPr>
                <w:rFonts w:ascii="ＭＳ Ｐゴシック" w:eastAsia="ＭＳ Ｐゴシック" w:hAnsi="ＭＳ Ｐゴシック" w:hint="eastAsia"/>
                <w:sz w:val="22"/>
              </w:rPr>
              <w:t xml:space="preserve">E-mail  </w:t>
            </w:r>
          </w:p>
        </w:tc>
      </w:tr>
    </w:tbl>
    <w:p w14:paraId="38548387" w14:textId="77777777" w:rsidR="00C87214" w:rsidRPr="00F2237A" w:rsidRDefault="00C87214" w:rsidP="00F2237A">
      <w:pPr>
        <w:spacing w:line="40" w:lineRule="exact"/>
        <w:rPr>
          <w:vanish/>
        </w:rPr>
      </w:pPr>
    </w:p>
    <w:sectPr w:rsidR="00C87214" w:rsidRPr="00F2237A" w:rsidSect="00A72D22">
      <w:headerReference w:type="default" r:id="rId8"/>
      <w:footerReference w:type="even" r:id="rId9"/>
      <w:headerReference w:type="first" r:id="rId10"/>
      <w:pgSz w:w="11906" w:h="16838" w:code="9"/>
      <w:pgMar w:top="794" w:right="1021" w:bottom="794" w:left="1021" w:header="680" w:footer="992" w:gutter="0"/>
      <w:pgNumType w:start="1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26EF" w14:textId="77777777" w:rsidR="00EB4847" w:rsidRDefault="00EB4847">
      <w:r>
        <w:separator/>
      </w:r>
    </w:p>
  </w:endnote>
  <w:endnote w:type="continuationSeparator" w:id="0">
    <w:p w14:paraId="41740CED" w14:textId="77777777" w:rsidR="00EB4847" w:rsidRDefault="00EB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A80A" w14:textId="77777777" w:rsidR="0030440D" w:rsidRDefault="003044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D849B8" w14:textId="77777777" w:rsidR="0030440D" w:rsidRDefault="003044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32EB" w14:textId="77777777" w:rsidR="00EB4847" w:rsidRDefault="00EB4847">
      <w:r>
        <w:separator/>
      </w:r>
    </w:p>
  </w:footnote>
  <w:footnote w:type="continuationSeparator" w:id="0">
    <w:p w14:paraId="2C1C720B" w14:textId="77777777" w:rsidR="00EB4847" w:rsidRDefault="00EB4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2829" w14:textId="6454B549" w:rsidR="00476D17" w:rsidRPr="00130C22" w:rsidRDefault="00476D17">
    <w:pPr>
      <w:pStyle w:val="a6"/>
      <w:rPr>
        <w:rFonts w:asciiTheme="majorEastAsia" w:eastAsiaTheme="majorEastAsia" w:hAnsiTheme="majorEastAsia"/>
        <w:sz w:val="18"/>
        <w:szCs w:val="18"/>
      </w:rPr>
    </w:pPr>
    <w:r w:rsidRPr="00476D17">
      <w:rPr>
        <w:rFonts w:asciiTheme="majorEastAsia" w:eastAsiaTheme="majorEastAsia" w:hAnsiTheme="majorEastAsia" w:hint="eastAsia"/>
      </w:rPr>
      <w:t>（様式１）</w:t>
    </w:r>
    <w:r>
      <w:rPr>
        <w:rFonts w:hint="eastAsia"/>
      </w:rPr>
      <w:t xml:space="preserve">　　　　　　　　　　　　　　　　　　　　　　　</w:t>
    </w:r>
    <w:r w:rsidR="00FF7B86">
      <w:rPr>
        <w:rFonts w:hint="eastAsia"/>
      </w:rPr>
      <w:t xml:space="preserve">　　</w:t>
    </w:r>
    <w:r>
      <w:rPr>
        <w:rFonts w:hint="eastAsia"/>
      </w:rPr>
      <w:t xml:space="preserve">　</w:t>
    </w:r>
    <w:r w:rsidRPr="00130C22">
      <w:rPr>
        <w:rFonts w:asciiTheme="majorEastAsia" w:eastAsiaTheme="majorEastAsia" w:hAnsiTheme="majorEastAsia" w:hint="eastAsia"/>
        <w:sz w:val="18"/>
        <w:szCs w:val="18"/>
      </w:rPr>
      <w:t>日本財団聴覚障害者海外奨学金事業</w:t>
    </w:r>
    <w:r w:rsidR="00A508E0">
      <w:rPr>
        <w:rFonts w:asciiTheme="majorEastAsia" w:eastAsiaTheme="majorEastAsia" w:hAnsiTheme="majorEastAsia" w:hint="eastAsia"/>
        <w:sz w:val="18"/>
        <w:szCs w:val="18"/>
      </w:rPr>
      <w:t>20</w:t>
    </w:r>
    <w:r w:rsidR="00303A32">
      <w:rPr>
        <w:rFonts w:asciiTheme="majorEastAsia" w:eastAsiaTheme="majorEastAsia" w:hAnsiTheme="majorEastAsia" w:hint="eastAsia"/>
        <w:sz w:val="18"/>
        <w:szCs w:val="18"/>
      </w:rPr>
      <w:t>2</w:t>
    </w:r>
    <w:r w:rsidR="00765071">
      <w:rPr>
        <w:rFonts w:asciiTheme="majorEastAsia" w:eastAsiaTheme="majorEastAsia" w:hAnsiTheme="majorEastAsia" w:hint="eastAsia"/>
        <w:sz w:val="18"/>
        <w:szCs w:val="18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4A9D" w14:textId="77777777" w:rsidR="00EC3392" w:rsidRPr="00EC3392" w:rsidRDefault="00EC3392">
    <w:pPr>
      <w:pStyle w:val="a6"/>
      <w:rPr>
        <w:rFonts w:asciiTheme="majorEastAsia" w:eastAsiaTheme="majorEastAsia" w:hAnsiTheme="majorEastAsia"/>
        <w:sz w:val="18"/>
        <w:szCs w:val="18"/>
      </w:rPr>
    </w:pPr>
    <w:r w:rsidRPr="00EC3392">
      <w:rPr>
        <w:rFonts w:asciiTheme="majorEastAsia" w:eastAsiaTheme="majorEastAsia" w:hAnsiTheme="majorEastAsia" w:hint="eastAsia"/>
      </w:rPr>
      <w:t>（</w:t>
    </w:r>
    <w:r w:rsidRPr="00EC3392">
      <w:rPr>
        <w:rFonts w:asciiTheme="majorEastAsia" w:eastAsiaTheme="majorEastAsia" w:hAnsiTheme="majorEastAsia" w:hint="eastAsia"/>
      </w:rPr>
      <w:t>様式１）</w:t>
    </w:r>
    <w:r>
      <w:rPr>
        <w:rFonts w:asciiTheme="majorEastAsia" w:eastAsiaTheme="majorEastAsia" w:hAnsiTheme="majorEastAsia" w:hint="eastAsia"/>
      </w:rPr>
      <w:t xml:space="preserve">　　　　　　　　　　　　　　　　　　　　　　　　　　</w:t>
    </w:r>
    <w:r w:rsidRPr="00EC3392">
      <w:rPr>
        <w:rFonts w:asciiTheme="majorEastAsia" w:eastAsiaTheme="majorEastAsia" w:hAnsiTheme="majorEastAsia" w:hint="eastAsia"/>
        <w:sz w:val="18"/>
        <w:szCs w:val="18"/>
      </w:rPr>
      <w:t xml:space="preserve">　　　日本財団聴覚障害者海外奨学金事業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18C"/>
    <w:multiLevelType w:val="hybridMultilevel"/>
    <w:tmpl w:val="23C0D6F6"/>
    <w:lvl w:ilvl="0" w:tplc="549C7998">
      <w:start w:val="9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BF7D35"/>
    <w:multiLevelType w:val="singleLevel"/>
    <w:tmpl w:val="F912B8EE"/>
    <w:lvl w:ilvl="0">
      <w:start w:val="1"/>
      <w:numFmt w:val="decimalFullWidth"/>
      <w:lvlText w:val="%1．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AEE72B8"/>
    <w:multiLevelType w:val="singleLevel"/>
    <w:tmpl w:val="9540240A"/>
    <w:lvl w:ilvl="0">
      <w:start w:val="1"/>
      <w:numFmt w:val="decimalFullWidth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3" w15:restartNumberingAfterBreak="0">
    <w:nsid w:val="0C5670C2"/>
    <w:multiLevelType w:val="hybridMultilevel"/>
    <w:tmpl w:val="012C6D10"/>
    <w:lvl w:ilvl="0" w:tplc="A3A8EB22">
      <w:start w:val="9"/>
      <w:numFmt w:val="decimalFullWidth"/>
      <w:lvlText w:val="%1．"/>
      <w:lvlJc w:val="left"/>
      <w:pPr>
        <w:tabs>
          <w:tab w:val="num" w:pos="2070"/>
        </w:tabs>
        <w:ind w:left="2070" w:hanging="45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4" w15:restartNumberingAfterBreak="0">
    <w:nsid w:val="0EC976BA"/>
    <w:multiLevelType w:val="hybridMultilevel"/>
    <w:tmpl w:val="D94833E2"/>
    <w:lvl w:ilvl="0" w:tplc="3BF0E66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1FB8348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43C462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2446E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0B848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E78426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88A7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910B1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5B820F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D67BD9"/>
    <w:multiLevelType w:val="hybridMultilevel"/>
    <w:tmpl w:val="EDE02820"/>
    <w:lvl w:ilvl="0" w:tplc="A384A2B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70AAB7D6">
      <w:start w:val="3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D0E47470">
      <w:start w:val="2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F3511F"/>
    <w:multiLevelType w:val="hybridMultilevel"/>
    <w:tmpl w:val="70DAB8EE"/>
    <w:lvl w:ilvl="0" w:tplc="A1EA35AC">
      <w:start w:val="9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D746CA"/>
    <w:multiLevelType w:val="hybridMultilevel"/>
    <w:tmpl w:val="C3562DC6"/>
    <w:lvl w:ilvl="0" w:tplc="91A0279E">
      <w:start w:val="8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15290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892D3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D294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6C9B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1624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C5A30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0CC63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9C37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2C70D8"/>
    <w:multiLevelType w:val="hybridMultilevel"/>
    <w:tmpl w:val="72C21DD0"/>
    <w:lvl w:ilvl="0" w:tplc="3BC0865C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F6ACD64E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AE6551C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78EBFB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7500F5CA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EC7AAA32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DC56523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51A0DFC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88188766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9EF285A"/>
    <w:multiLevelType w:val="hybridMultilevel"/>
    <w:tmpl w:val="5BAAF95C"/>
    <w:lvl w:ilvl="0" w:tplc="3962D11A">
      <w:start w:val="9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9F06A30"/>
    <w:multiLevelType w:val="hybridMultilevel"/>
    <w:tmpl w:val="E432EF32"/>
    <w:lvl w:ilvl="0" w:tplc="2C5E92EC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20545F"/>
    <w:multiLevelType w:val="hybridMultilevel"/>
    <w:tmpl w:val="9A6E1400"/>
    <w:lvl w:ilvl="0" w:tplc="CF662542">
      <w:start w:val="8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8B26E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23AAE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0417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2C29B1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6AEB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42A6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0548A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A2864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C0B120F"/>
    <w:multiLevelType w:val="hybridMultilevel"/>
    <w:tmpl w:val="900A3282"/>
    <w:lvl w:ilvl="0" w:tplc="4818158E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6BAAB0A8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BC48966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850B5FA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C71AE6F0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2D72D75C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6562B57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08028F4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746483C6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D724011"/>
    <w:multiLevelType w:val="singleLevel"/>
    <w:tmpl w:val="1360B6F6"/>
    <w:lvl w:ilvl="0">
      <w:start w:val="1"/>
      <w:numFmt w:val="decimal"/>
      <w:lvlText w:val="（%1）"/>
      <w:lvlJc w:val="left"/>
      <w:pPr>
        <w:tabs>
          <w:tab w:val="num" w:pos="990"/>
        </w:tabs>
        <w:ind w:left="990" w:hanging="360"/>
      </w:pPr>
      <w:rPr>
        <w:rFonts w:hint="default"/>
        <w:lang w:val="en-US"/>
      </w:rPr>
    </w:lvl>
  </w:abstractNum>
  <w:abstractNum w:abstractNumId="14" w15:restartNumberingAfterBreak="0">
    <w:nsid w:val="7F122D95"/>
    <w:multiLevelType w:val="hybridMultilevel"/>
    <w:tmpl w:val="18D89028"/>
    <w:lvl w:ilvl="0" w:tplc="FFFFFFFF">
      <w:start w:val="6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b/>
        <w:u w:val="single"/>
        <w:lang w:val="en-US"/>
      </w:rPr>
    </w:lvl>
    <w:lvl w:ilvl="1" w:tplc="FFFFFFFF">
      <w:start w:val="5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B8BA38E4">
      <w:start w:val="7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6868404">
    <w:abstractNumId w:val="4"/>
  </w:num>
  <w:num w:numId="2" w16cid:durableId="1541894246">
    <w:abstractNumId w:val="8"/>
  </w:num>
  <w:num w:numId="3" w16cid:durableId="48263425">
    <w:abstractNumId w:val="12"/>
  </w:num>
  <w:num w:numId="4" w16cid:durableId="2061662228">
    <w:abstractNumId w:val="14"/>
  </w:num>
  <w:num w:numId="5" w16cid:durableId="16540092">
    <w:abstractNumId w:val="5"/>
  </w:num>
  <w:num w:numId="6" w16cid:durableId="288169037">
    <w:abstractNumId w:val="11"/>
  </w:num>
  <w:num w:numId="7" w16cid:durableId="1512572452">
    <w:abstractNumId w:val="7"/>
  </w:num>
  <w:num w:numId="8" w16cid:durableId="928974602">
    <w:abstractNumId w:val="13"/>
  </w:num>
  <w:num w:numId="9" w16cid:durableId="1909729547">
    <w:abstractNumId w:val="2"/>
  </w:num>
  <w:num w:numId="10" w16cid:durableId="1911962770">
    <w:abstractNumId w:val="1"/>
  </w:num>
  <w:num w:numId="11" w16cid:durableId="548346623">
    <w:abstractNumId w:val="10"/>
  </w:num>
  <w:num w:numId="12" w16cid:durableId="742801209">
    <w:abstractNumId w:val="6"/>
  </w:num>
  <w:num w:numId="13" w16cid:durableId="2140417864">
    <w:abstractNumId w:val="0"/>
  </w:num>
  <w:num w:numId="14" w16cid:durableId="1143038613">
    <w:abstractNumId w:val="3"/>
  </w:num>
  <w:num w:numId="15" w16cid:durableId="46028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86"/>
    <w:rsid w:val="00004A0F"/>
    <w:rsid w:val="00010DC5"/>
    <w:rsid w:val="00013353"/>
    <w:rsid w:val="00024777"/>
    <w:rsid w:val="00042215"/>
    <w:rsid w:val="00055D3E"/>
    <w:rsid w:val="000722ED"/>
    <w:rsid w:val="000761AE"/>
    <w:rsid w:val="00085D12"/>
    <w:rsid w:val="000919CC"/>
    <w:rsid w:val="000A4397"/>
    <w:rsid w:val="000C2450"/>
    <w:rsid w:val="000C47A3"/>
    <w:rsid w:val="00112FD5"/>
    <w:rsid w:val="00130C22"/>
    <w:rsid w:val="001478AE"/>
    <w:rsid w:val="00166C5C"/>
    <w:rsid w:val="001777C6"/>
    <w:rsid w:val="00181353"/>
    <w:rsid w:val="001A591E"/>
    <w:rsid w:val="001B7D1D"/>
    <w:rsid w:val="001E7CC0"/>
    <w:rsid w:val="00200820"/>
    <w:rsid w:val="002042CC"/>
    <w:rsid w:val="00210AE9"/>
    <w:rsid w:val="00222C72"/>
    <w:rsid w:val="002379D5"/>
    <w:rsid w:val="002570DC"/>
    <w:rsid w:val="002716BC"/>
    <w:rsid w:val="00273F47"/>
    <w:rsid w:val="0027776E"/>
    <w:rsid w:val="002A7A9A"/>
    <w:rsid w:val="002B02F9"/>
    <w:rsid w:val="002C0D40"/>
    <w:rsid w:val="002E12B0"/>
    <w:rsid w:val="002E279A"/>
    <w:rsid w:val="002F2FF1"/>
    <w:rsid w:val="00303A32"/>
    <w:rsid w:val="0030440D"/>
    <w:rsid w:val="00312F78"/>
    <w:rsid w:val="00322BE1"/>
    <w:rsid w:val="0035483D"/>
    <w:rsid w:val="00384E49"/>
    <w:rsid w:val="003A7710"/>
    <w:rsid w:val="003B74B8"/>
    <w:rsid w:val="003C5FAE"/>
    <w:rsid w:val="003E3242"/>
    <w:rsid w:val="00430957"/>
    <w:rsid w:val="00443E2D"/>
    <w:rsid w:val="004448D3"/>
    <w:rsid w:val="0045614F"/>
    <w:rsid w:val="00461F0E"/>
    <w:rsid w:val="00466483"/>
    <w:rsid w:val="00476D17"/>
    <w:rsid w:val="00480BA8"/>
    <w:rsid w:val="004A3134"/>
    <w:rsid w:val="004B14BD"/>
    <w:rsid w:val="004B268F"/>
    <w:rsid w:val="004C126A"/>
    <w:rsid w:val="004C1501"/>
    <w:rsid w:val="004D615F"/>
    <w:rsid w:val="004E052C"/>
    <w:rsid w:val="004F3A37"/>
    <w:rsid w:val="00520FBD"/>
    <w:rsid w:val="005501DA"/>
    <w:rsid w:val="005A130D"/>
    <w:rsid w:val="005A4691"/>
    <w:rsid w:val="005B0515"/>
    <w:rsid w:val="005B083A"/>
    <w:rsid w:val="005C0F16"/>
    <w:rsid w:val="005C66C1"/>
    <w:rsid w:val="005D3F74"/>
    <w:rsid w:val="005D6F51"/>
    <w:rsid w:val="005F127A"/>
    <w:rsid w:val="006103E1"/>
    <w:rsid w:val="00645A6E"/>
    <w:rsid w:val="0064754A"/>
    <w:rsid w:val="00660E91"/>
    <w:rsid w:val="00663AAF"/>
    <w:rsid w:val="00665CBA"/>
    <w:rsid w:val="00666620"/>
    <w:rsid w:val="00671987"/>
    <w:rsid w:val="00695E30"/>
    <w:rsid w:val="006A3902"/>
    <w:rsid w:val="006B1BAE"/>
    <w:rsid w:val="006D4285"/>
    <w:rsid w:val="006E1239"/>
    <w:rsid w:val="00745659"/>
    <w:rsid w:val="00763B25"/>
    <w:rsid w:val="00764100"/>
    <w:rsid w:val="00765071"/>
    <w:rsid w:val="0077049E"/>
    <w:rsid w:val="007A2152"/>
    <w:rsid w:val="007C0A1E"/>
    <w:rsid w:val="007C272B"/>
    <w:rsid w:val="007C2C8F"/>
    <w:rsid w:val="007E7273"/>
    <w:rsid w:val="00837AD9"/>
    <w:rsid w:val="00843F51"/>
    <w:rsid w:val="00857AEA"/>
    <w:rsid w:val="00857E18"/>
    <w:rsid w:val="0087018E"/>
    <w:rsid w:val="008741A2"/>
    <w:rsid w:val="00896BD5"/>
    <w:rsid w:val="008A1023"/>
    <w:rsid w:val="008C3AEF"/>
    <w:rsid w:val="008D0F2D"/>
    <w:rsid w:val="008F25A4"/>
    <w:rsid w:val="009037FC"/>
    <w:rsid w:val="00916DF4"/>
    <w:rsid w:val="0092021F"/>
    <w:rsid w:val="00931C98"/>
    <w:rsid w:val="00941277"/>
    <w:rsid w:val="009525A5"/>
    <w:rsid w:val="00957319"/>
    <w:rsid w:val="00965188"/>
    <w:rsid w:val="009661C1"/>
    <w:rsid w:val="00971ED3"/>
    <w:rsid w:val="00976958"/>
    <w:rsid w:val="0097715E"/>
    <w:rsid w:val="0098336D"/>
    <w:rsid w:val="009A62B9"/>
    <w:rsid w:val="009F0702"/>
    <w:rsid w:val="009F3C12"/>
    <w:rsid w:val="009F6CAD"/>
    <w:rsid w:val="00A032B4"/>
    <w:rsid w:val="00A13FD6"/>
    <w:rsid w:val="00A201EB"/>
    <w:rsid w:val="00A37059"/>
    <w:rsid w:val="00A41BBD"/>
    <w:rsid w:val="00A508E0"/>
    <w:rsid w:val="00A52E64"/>
    <w:rsid w:val="00A575E7"/>
    <w:rsid w:val="00A72D22"/>
    <w:rsid w:val="00A84ADD"/>
    <w:rsid w:val="00A87E8B"/>
    <w:rsid w:val="00A92B29"/>
    <w:rsid w:val="00AC0184"/>
    <w:rsid w:val="00AC0A20"/>
    <w:rsid w:val="00AC1C01"/>
    <w:rsid w:val="00AF7154"/>
    <w:rsid w:val="00B04710"/>
    <w:rsid w:val="00B05C06"/>
    <w:rsid w:val="00B07675"/>
    <w:rsid w:val="00B3266D"/>
    <w:rsid w:val="00B40F65"/>
    <w:rsid w:val="00B629EA"/>
    <w:rsid w:val="00B669F6"/>
    <w:rsid w:val="00BA1ED4"/>
    <w:rsid w:val="00BC01B0"/>
    <w:rsid w:val="00BD3862"/>
    <w:rsid w:val="00BE01F2"/>
    <w:rsid w:val="00C013D4"/>
    <w:rsid w:val="00C12528"/>
    <w:rsid w:val="00C143A4"/>
    <w:rsid w:val="00C50268"/>
    <w:rsid w:val="00C70557"/>
    <w:rsid w:val="00C709AA"/>
    <w:rsid w:val="00C73AC2"/>
    <w:rsid w:val="00C77D0E"/>
    <w:rsid w:val="00C80FC7"/>
    <w:rsid w:val="00C84EA5"/>
    <w:rsid w:val="00C8541A"/>
    <w:rsid w:val="00C87214"/>
    <w:rsid w:val="00CB0E64"/>
    <w:rsid w:val="00CE0E4E"/>
    <w:rsid w:val="00CF5728"/>
    <w:rsid w:val="00D66E33"/>
    <w:rsid w:val="00D74BD4"/>
    <w:rsid w:val="00D75435"/>
    <w:rsid w:val="00D966E6"/>
    <w:rsid w:val="00DA2548"/>
    <w:rsid w:val="00DA2B6D"/>
    <w:rsid w:val="00DB20CD"/>
    <w:rsid w:val="00DB338A"/>
    <w:rsid w:val="00DC36FE"/>
    <w:rsid w:val="00E117A1"/>
    <w:rsid w:val="00E11D7D"/>
    <w:rsid w:val="00E40032"/>
    <w:rsid w:val="00E43131"/>
    <w:rsid w:val="00E51D46"/>
    <w:rsid w:val="00E55808"/>
    <w:rsid w:val="00E66C7A"/>
    <w:rsid w:val="00E66F08"/>
    <w:rsid w:val="00E7035C"/>
    <w:rsid w:val="00E87CCF"/>
    <w:rsid w:val="00E93166"/>
    <w:rsid w:val="00E95B10"/>
    <w:rsid w:val="00EB4847"/>
    <w:rsid w:val="00EC3392"/>
    <w:rsid w:val="00EC4CC3"/>
    <w:rsid w:val="00ED6F29"/>
    <w:rsid w:val="00EE114D"/>
    <w:rsid w:val="00EE4548"/>
    <w:rsid w:val="00EF2289"/>
    <w:rsid w:val="00EF5790"/>
    <w:rsid w:val="00EF6373"/>
    <w:rsid w:val="00F130E8"/>
    <w:rsid w:val="00F2237A"/>
    <w:rsid w:val="00F23626"/>
    <w:rsid w:val="00F452A6"/>
    <w:rsid w:val="00F61486"/>
    <w:rsid w:val="00F80D4A"/>
    <w:rsid w:val="00F87210"/>
    <w:rsid w:val="00FA4D50"/>
    <w:rsid w:val="00FA5751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F13AB"/>
  <w15:docId w15:val="{F4BD025A-F206-4162-A943-498EA5EE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3F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ゴシック"/>
      <w:kern w:val="0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rsid w:val="006B1BAE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unhideWhenUsed/>
    <w:rsid w:val="00E66F08"/>
    <w:pPr>
      <w:snapToGrid w:val="0"/>
      <w:spacing w:line="60" w:lineRule="atLeast"/>
      <w:jc w:val="center"/>
    </w:pPr>
    <w:rPr>
      <w:sz w:val="16"/>
      <w:szCs w:val="20"/>
    </w:rPr>
  </w:style>
  <w:style w:type="character" w:customStyle="1" w:styleId="a8">
    <w:name w:val="本文 (文字)"/>
    <w:link w:val="a7"/>
    <w:rsid w:val="00E66F08"/>
    <w:rPr>
      <w:kern w:val="2"/>
      <w:sz w:val="16"/>
    </w:rPr>
  </w:style>
  <w:style w:type="paragraph" w:styleId="a9">
    <w:name w:val="Balloon Text"/>
    <w:basedOn w:val="a"/>
    <w:link w:val="aa"/>
    <w:semiHidden/>
    <w:unhideWhenUsed/>
    <w:rsid w:val="0011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112F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085;&#26412;ASL&#21332;&#20250;\Desktop\180107&#29702;&#20107;&#20250;\&#26032;&#12375;&#12356;&#12501;&#12457;&#12523;&#12480;&#12540;&#12288;Application\NF14thApplicationForm-1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EF010-6209-42E7-AA7F-6C489BE2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NF14thApplicationForm-1</Template>
  <TotalTime>0</TotalTime>
  <Pages>2</Pages>
  <Words>746</Words>
  <Characters>807</Characters>
  <Application>Microsoft Office Word</Application>
  <DocSecurity>0</DocSecurity>
  <Lines>223</Lines>
  <Paragraphs>115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平成１６（2004）年度 (第１期)</vt:lpstr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第23期留学奨学生 申込書（様式1）</dc:title>
  <dc:creator>全国手話研修センター</dc:creator>
  <cp:lastModifiedBy>秋山 なみ</cp:lastModifiedBy>
  <cp:revision>2</cp:revision>
  <cp:lastPrinted>2026-04-07T02:43:00Z</cp:lastPrinted>
  <dcterms:created xsi:type="dcterms:W3CDTF">2026-04-17T06:39:00Z</dcterms:created>
  <dcterms:modified xsi:type="dcterms:W3CDTF">2026-04-17T06:39:00Z</dcterms:modified>
</cp:coreProperties>
</file>